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1D20" w:rsidP="00105729" w:rsidRDefault="00105729" w14:paraId="65C0ABEB" w14:textId="121F5DE6">
      <w:pPr>
        <w:pStyle w:val="Ttulo"/>
      </w:pPr>
      <w:r w:rsidRPr="00105729">
        <w:t>Atividades</w:t>
      </w:r>
      <w:r>
        <w:t xml:space="preserve"> do Módulo 1</w:t>
      </w:r>
    </w:p>
    <w:p w:rsidR="00105729" w:rsidP="00105729" w:rsidRDefault="00105729" w14:paraId="5C419546" w14:textId="77777777"/>
    <w:p w:rsidRPr="008F7F05" w:rsidR="008F7F05" w:rsidP="005B69A9" w:rsidRDefault="00105729" w14:paraId="63309EC4" w14:textId="5B47AEA0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Aptos" w:hAnsi="Aptos" w:cs="Segoe UI" w:eastAsiaTheme="majorEastAsia"/>
          <w:lang w:val="pt-PT"/>
        </w:rPr>
      </w:pPr>
      <w:r w:rsidRPr="53FC40BD">
        <w:rPr>
          <w:rStyle w:val="normaltextrun"/>
          <w:rFonts w:ascii="Aptos" w:hAnsi="Aptos" w:cs="Segoe UI" w:eastAsiaTheme="majorEastAsia"/>
          <w:b/>
          <w:bCs/>
          <w:lang w:val="pt-PT"/>
        </w:rPr>
        <w:t>Tópico1 </w:t>
      </w:r>
      <w:r w:rsidRPr="53FC40BD">
        <w:rPr>
          <w:rStyle w:val="eop"/>
          <w:rFonts w:ascii="Aptos" w:hAnsi="Aptos" w:cs="Segoe UI" w:eastAsiaTheme="majorEastAsia"/>
          <w:lang w:val="pt-PT"/>
        </w:rPr>
        <w:t> </w:t>
      </w:r>
    </w:p>
    <w:p w:rsidRPr="008F7F05" w:rsidR="008F7F05" w:rsidP="005B69A9" w:rsidRDefault="00105729" w14:paraId="5AE694C4" w14:textId="5AE618FD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Aptos" w:hAnsi="Aptos" w:cs="Segoe UI" w:eastAsiaTheme="majorEastAsia"/>
          <w:lang w:val="pt-PT"/>
        </w:rPr>
      </w:pPr>
      <w:r>
        <w:rPr>
          <w:rStyle w:val="normaltextrun"/>
          <w:rFonts w:ascii="Aptos" w:hAnsi="Aptos" w:cs="Segoe UI" w:eastAsiaTheme="majorEastAsia"/>
          <w:b/>
          <w:bCs/>
          <w:lang w:val="pt-PT"/>
        </w:rPr>
        <w:t>Exercício Prático: Refletir e Aplicar o Conceito de Atendimento de Excelência</w:t>
      </w:r>
      <w:r w:rsidRPr="00105729">
        <w:rPr>
          <w:rStyle w:val="eop"/>
          <w:rFonts w:ascii="Aptos" w:hAnsi="Aptos" w:cs="Segoe UI" w:eastAsiaTheme="majorEastAsia"/>
          <w:lang w:val="pt-PT"/>
        </w:rPr>
        <w:t> </w:t>
      </w:r>
    </w:p>
    <w:p w:rsidR="008F7F05" w:rsidP="00A96053" w:rsidRDefault="00105729" w14:paraId="64DF6971" w14:textId="73B6FCDE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Style w:val="eop"/>
          <w:rFonts w:ascii="Aptos" w:hAnsi="Aptos" w:cs="Segoe UI" w:eastAsiaTheme="majorEastAsia"/>
          <w:lang w:val="pt-PT"/>
        </w:rPr>
      </w:pPr>
      <w:r>
        <w:rPr>
          <w:rStyle w:val="normaltextrun"/>
          <w:rFonts w:ascii="Aptos" w:hAnsi="Aptos" w:cs="Segoe UI" w:eastAsiaTheme="majorEastAsia"/>
          <w:b/>
          <w:bCs/>
          <w:lang w:val="pt-PT"/>
        </w:rPr>
        <w:t>Objetivo:</w:t>
      </w:r>
      <w:r>
        <w:rPr>
          <w:rStyle w:val="normaltextrun"/>
          <w:rFonts w:ascii="Aptos" w:hAnsi="Aptos" w:cs="Segoe UI" w:eastAsiaTheme="majorEastAsia"/>
          <w:lang w:val="pt-PT"/>
        </w:rPr>
        <w:t xml:space="preserve"> Consolidar a compreensão sobre a diferença entre um bom atendimento e um atendimento de excelência, refletindo sobre exemplos práticos e simulando a aplicação dos conceitos aprendidos.</w:t>
      </w:r>
      <w:r w:rsidRPr="00105729">
        <w:rPr>
          <w:rStyle w:val="eop"/>
          <w:rFonts w:ascii="Aptos" w:hAnsi="Aptos" w:cs="Segoe UI" w:eastAsiaTheme="majorEastAsia"/>
          <w:lang w:val="pt-PT"/>
        </w:rPr>
        <w:t> </w:t>
      </w:r>
    </w:p>
    <w:p w:rsidRPr="00A96053" w:rsidR="00A96053" w:rsidP="00A96053" w:rsidRDefault="00A96053" w14:paraId="4E451E88" w14:textId="77777777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Aptos" w:hAnsi="Aptos" w:cs="Segoe UI" w:eastAsiaTheme="majorEastAsia"/>
          <w:lang w:val="pt-PT"/>
        </w:rPr>
      </w:pPr>
    </w:p>
    <w:p w:rsidR="00105729" w:rsidP="008F7F05" w:rsidRDefault="00105729" w14:paraId="46F6CA85" w14:textId="77777777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ptos" w:hAnsi="Aptos" w:cs="Segoe UI" w:eastAsiaTheme="majorEastAsia"/>
          <w:b/>
          <w:bCs/>
          <w:lang w:val="en-GB"/>
        </w:rPr>
        <w:t>Instruções</w:t>
      </w:r>
      <w:proofErr w:type="spellEnd"/>
      <w:r>
        <w:rPr>
          <w:rStyle w:val="normaltextrun"/>
          <w:rFonts w:ascii="Aptos" w:hAnsi="Aptos" w:cs="Segoe UI" w:eastAsiaTheme="majorEastAsia"/>
          <w:b/>
          <w:bCs/>
          <w:lang w:val="en-GB"/>
        </w:rPr>
        <w:t>:</w:t>
      </w:r>
      <w:r>
        <w:rPr>
          <w:rStyle w:val="eop"/>
          <w:rFonts w:ascii="Aptos" w:hAnsi="Aptos" w:cs="Segoe UI" w:eastAsiaTheme="majorEastAsia"/>
        </w:rPr>
        <w:t> </w:t>
      </w:r>
    </w:p>
    <w:p w:rsidR="00105729" w:rsidP="008F7F05" w:rsidRDefault="00105729" w14:paraId="04C42D88" w14:textId="77777777">
      <w:pPr>
        <w:pStyle w:val="paragraph"/>
        <w:numPr>
          <w:ilvl w:val="0"/>
          <w:numId w:val="9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</w:rPr>
      </w:pPr>
      <w:proofErr w:type="spellStart"/>
      <w:r>
        <w:rPr>
          <w:rStyle w:val="normaltextrun"/>
          <w:rFonts w:ascii="Aptos" w:hAnsi="Aptos" w:cs="Segoe UI" w:eastAsiaTheme="majorEastAsia"/>
          <w:b/>
          <w:bCs/>
          <w:lang w:val="en-GB"/>
        </w:rPr>
        <w:t>Reflexão</w:t>
      </w:r>
      <w:proofErr w:type="spellEnd"/>
      <w:r>
        <w:rPr>
          <w:rStyle w:val="normaltextrun"/>
          <w:rFonts w:ascii="Aptos" w:hAnsi="Aptos" w:cs="Segoe UI" w:eastAsiaTheme="majorEastAsia"/>
          <w:b/>
          <w:bCs/>
          <w:lang w:val="en-GB"/>
        </w:rPr>
        <w:t xml:space="preserve"> </w:t>
      </w:r>
      <w:proofErr w:type="spellStart"/>
      <w:r>
        <w:rPr>
          <w:rStyle w:val="normaltextrun"/>
          <w:rFonts w:ascii="Aptos" w:hAnsi="Aptos" w:cs="Segoe UI" w:eastAsiaTheme="majorEastAsia"/>
          <w:b/>
          <w:bCs/>
          <w:lang w:val="en-GB"/>
        </w:rPr>
        <w:t>Pessoal</w:t>
      </w:r>
      <w:proofErr w:type="spellEnd"/>
      <w:r>
        <w:rPr>
          <w:rStyle w:val="normaltextrun"/>
          <w:rFonts w:ascii="Aptos" w:hAnsi="Aptos" w:cs="Segoe UI" w:eastAsiaTheme="majorEastAsia"/>
          <w:b/>
          <w:bCs/>
          <w:lang w:val="en-GB"/>
        </w:rPr>
        <w:t>:</w:t>
      </w:r>
      <w:r>
        <w:rPr>
          <w:rStyle w:val="eop"/>
          <w:rFonts w:ascii="Aptos" w:hAnsi="Aptos" w:cs="Segoe UI" w:eastAsiaTheme="majorEastAsia"/>
        </w:rPr>
        <w:t> </w:t>
      </w:r>
    </w:p>
    <w:p w:rsidRPr="00105729" w:rsidR="00105729" w:rsidP="008F7F05" w:rsidRDefault="00105729" w14:paraId="75136C61" w14:textId="77777777">
      <w:pPr>
        <w:pStyle w:val="paragraph"/>
        <w:numPr>
          <w:ilvl w:val="0"/>
          <w:numId w:val="10"/>
        </w:numPr>
        <w:spacing w:before="0" w:beforeAutospacing="0" w:after="0" w:afterAutospacing="0" w:line="600" w:lineRule="auto"/>
        <w:ind w:left="180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hAnsi="Aptos" w:cs="Segoe UI" w:eastAsiaTheme="majorEastAsia"/>
          <w:lang w:val="pt-PT"/>
        </w:rPr>
        <w:t>Pense em duas experiências pessoais que tenha tido como cliente:</w:t>
      </w:r>
      <w:r w:rsidRPr="00105729">
        <w:rPr>
          <w:rStyle w:val="eop"/>
          <w:rFonts w:ascii="Aptos" w:hAnsi="Aptos" w:cs="Segoe UI" w:eastAsiaTheme="majorEastAsia"/>
          <w:lang w:val="pt-PT"/>
        </w:rPr>
        <w:t> </w:t>
      </w:r>
    </w:p>
    <w:p w:rsidR="00105729" w:rsidP="008F7F05" w:rsidRDefault="00105729" w14:paraId="0531CB5D" w14:textId="77777777">
      <w:pPr>
        <w:pStyle w:val="paragraph"/>
        <w:numPr>
          <w:ilvl w:val="0"/>
          <w:numId w:val="11"/>
        </w:numPr>
        <w:spacing w:before="0" w:beforeAutospacing="0" w:after="0" w:afterAutospacing="0" w:line="600" w:lineRule="auto"/>
        <w:ind w:left="2520" w:firstLine="0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 w:eastAsiaTheme="majorEastAsia"/>
          <w:b/>
          <w:bCs/>
          <w:lang w:val="en-GB"/>
        </w:rPr>
        <w:t xml:space="preserve">Uma com </w:t>
      </w:r>
      <w:proofErr w:type="spellStart"/>
      <w:r>
        <w:rPr>
          <w:rStyle w:val="normaltextrun"/>
          <w:rFonts w:ascii="Aptos" w:hAnsi="Aptos" w:cs="Segoe UI" w:eastAsiaTheme="majorEastAsia"/>
          <w:b/>
          <w:bCs/>
          <w:lang w:val="en-GB"/>
        </w:rPr>
        <w:t>bom</w:t>
      </w:r>
      <w:proofErr w:type="spellEnd"/>
      <w:r>
        <w:rPr>
          <w:rStyle w:val="normaltextrun"/>
          <w:rFonts w:ascii="Aptos" w:hAnsi="Aptos" w:cs="Segoe UI" w:eastAsiaTheme="majorEastAsia"/>
          <w:b/>
          <w:bCs/>
          <w:lang w:val="en-GB"/>
        </w:rPr>
        <w:t xml:space="preserve"> </w:t>
      </w:r>
      <w:proofErr w:type="spellStart"/>
      <w:r>
        <w:rPr>
          <w:rStyle w:val="normaltextrun"/>
          <w:rFonts w:ascii="Aptos" w:hAnsi="Aptos" w:cs="Segoe UI" w:eastAsiaTheme="majorEastAsia"/>
          <w:b/>
          <w:bCs/>
          <w:lang w:val="en-GB"/>
        </w:rPr>
        <w:t>atendimento</w:t>
      </w:r>
      <w:proofErr w:type="spellEnd"/>
      <w:r>
        <w:rPr>
          <w:rStyle w:val="normaltextrun"/>
          <w:rFonts w:ascii="Aptos" w:hAnsi="Aptos" w:cs="Segoe UI" w:eastAsiaTheme="majorEastAsia"/>
          <w:b/>
          <w:bCs/>
          <w:lang w:val="en-GB"/>
        </w:rPr>
        <w:t>.</w:t>
      </w:r>
      <w:r>
        <w:rPr>
          <w:rStyle w:val="eop"/>
          <w:rFonts w:ascii="Aptos" w:hAnsi="Aptos" w:cs="Segoe UI" w:eastAsiaTheme="majorEastAsia"/>
        </w:rPr>
        <w:t> </w:t>
      </w:r>
    </w:p>
    <w:p w:rsidRPr="00105729" w:rsidR="00105729" w:rsidP="008F7F05" w:rsidRDefault="00105729" w14:paraId="625367A7" w14:textId="77777777">
      <w:pPr>
        <w:pStyle w:val="paragraph"/>
        <w:numPr>
          <w:ilvl w:val="0"/>
          <w:numId w:val="12"/>
        </w:numPr>
        <w:spacing w:before="0" w:beforeAutospacing="0" w:after="0" w:afterAutospacing="0" w:line="600" w:lineRule="auto"/>
        <w:ind w:left="252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hAnsi="Aptos" w:cs="Segoe UI" w:eastAsiaTheme="majorEastAsia"/>
          <w:b/>
          <w:bCs/>
          <w:lang w:val="pt-PT"/>
        </w:rPr>
        <w:t>Outra com atendimento de excelência.</w:t>
      </w:r>
      <w:r w:rsidRPr="00105729">
        <w:rPr>
          <w:rStyle w:val="eop"/>
          <w:rFonts w:ascii="Aptos" w:hAnsi="Aptos" w:cs="Segoe UI" w:eastAsiaTheme="majorEastAsia"/>
          <w:lang w:val="pt-PT"/>
        </w:rPr>
        <w:t> </w:t>
      </w:r>
    </w:p>
    <w:p w:rsidR="00105729" w:rsidP="008F7F05" w:rsidRDefault="00105729" w14:paraId="34BC6CB4" w14:textId="77777777">
      <w:pPr>
        <w:pStyle w:val="paragraph"/>
        <w:numPr>
          <w:ilvl w:val="0"/>
          <w:numId w:val="13"/>
        </w:numPr>
        <w:spacing w:before="0" w:beforeAutospacing="0" w:after="0" w:afterAutospacing="0" w:line="600" w:lineRule="auto"/>
        <w:ind w:left="1800" w:firstLine="0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 w:eastAsiaTheme="majorEastAsia"/>
          <w:lang w:val="en-GB"/>
        </w:rPr>
        <w:t xml:space="preserve">Para </w:t>
      </w:r>
      <w:proofErr w:type="spellStart"/>
      <w:r>
        <w:rPr>
          <w:rStyle w:val="normaltextrun"/>
          <w:rFonts w:ascii="Aptos" w:hAnsi="Aptos" w:cs="Segoe UI" w:eastAsiaTheme="majorEastAsia"/>
          <w:lang w:val="en-GB"/>
        </w:rPr>
        <w:t>cada</w:t>
      </w:r>
      <w:proofErr w:type="spellEnd"/>
      <w:r>
        <w:rPr>
          <w:rStyle w:val="normaltextrun"/>
          <w:rFonts w:ascii="Aptos" w:hAnsi="Aptos" w:cs="Segoe UI" w:eastAsiaTheme="majorEastAsia"/>
          <w:lang w:val="en-GB"/>
        </w:rPr>
        <w:t xml:space="preserve"> </w:t>
      </w:r>
      <w:proofErr w:type="spellStart"/>
      <w:r>
        <w:rPr>
          <w:rStyle w:val="normaltextrun"/>
          <w:rFonts w:ascii="Aptos" w:hAnsi="Aptos" w:cs="Segoe UI" w:eastAsiaTheme="majorEastAsia"/>
          <w:lang w:val="en-GB"/>
        </w:rPr>
        <w:t>experiência</w:t>
      </w:r>
      <w:proofErr w:type="spellEnd"/>
      <w:r>
        <w:rPr>
          <w:rStyle w:val="normaltextrun"/>
          <w:rFonts w:ascii="Aptos" w:hAnsi="Aptos" w:cs="Segoe UI" w:eastAsiaTheme="majorEastAsia"/>
          <w:lang w:val="en-GB"/>
        </w:rPr>
        <w:t xml:space="preserve">, </w:t>
      </w:r>
      <w:proofErr w:type="spellStart"/>
      <w:r>
        <w:rPr>
          <w:rStyle w:val="normaltextrun"/>
          <w:rFonts w:ascii="Aptos" w:hAnsi="Aptos" w:cs="Segoe UI" w:eastAsiaTheme="majorEastAsia"/>
          <w:lang w:val="en-GB"/>
        </w:rPr>
        <w:t>responda</w:t>
      </w:r>
      <w:proofErr w:type="spellEnd"/>
      <w:r>
        <w:rPr>
          <w:rStyle w:val="normaltextrun"/>
          <w:rFonts w:ascii="Aptos" w:hAnsi="Aptos" w:cs="Segoe UI" w:eastAsiaTheme="majorEastAsia"/>
          <w:lang w:val="en-GB"/>
        </w:rPr>
        <w:t>:</w:t>
      </w:r>
      <w:r>
        <w:rPr>
          <w:rStyle w:val="eop"/>
          <w:rFonts w:ascii="Aptos" w:hAnsi="Aptos" w:cs="Segoe UI" w:eastAsiaTheme="majorEastAsia"/>
        </w:rPr>
        <w:t> </w:t>
      </w:r>
    </w:p>
    <w:p w:rsidRPr="00105729" w:rsidR="00105729" w:rsidP="008F7F05" w:rsidRDefault="00105729" w14:paraId="3BA2F29C" w14:textId="77777777">
      <w:pPr>
        <w:pStyle w:val="paragraph"/>
        <w:numPr>
          <w:ilvl w:val="0"/>
          <w:numId w:val="14"/>
        </w:numPr>
        <w:spacing w:before="0" w:beforeAutospacing="0" w:after="0" w:afterAutospacing="0" w:line="600" w:lineRule="auto"/>
        <w:ind w:left="252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hAnsi="Aptos" w:cs="Segoe UI" w:eastAsiaTheme="majorEastAsia"/>
          <w:lang w:val="pt-PT"/>
        </w:rPr>
        <w:t>O que foi feito para atender às suas necessidades?</w:t>
      </w:r>
      <w:r w:rsidRPr="00105729">
        <w:rPr>
          <w:rStyle w:val="eop"/>
          <w:rFonts w:ascii="Aptos" w:hAnsi="Aptos" w:cs="Segoe UI" w:eastAsiaTheme="majorEastAsia"/>
          <w:lang w:val="pt-PT"/>
        </w:rPr>
        <w:t> </w:t>
      </w:r>
    </w:p>
    <w:p w:rsidRPr="00105729" w:rsidR="00105729" w:rsidP="008F7F05" w:rsidRDefault="00105729" w14:paraId="75420D81" w14:textId="77777777">
      <w:pPr>
        <w:pStyle w:val="paragraph"/>
        <w:numPr>
          <w:ilvl w:val="0"/>
          <w:numId w:val="15"/>
        </w:numPr>
        <w:spacing w:before="0" w:beforeAutospacing="0" w:after="0" w:afterAutospacing="0" w:line="600" w:lineRule="auto"/>
        <w:ind w:left="252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hAnsi="Aptos" w:cs="Segoe UI" w:eastAsiaTheme="majorEastAsia"/>
          <w:lang w:val="pt-PT"/>
        </w:rPr>
        <w:t>Como se sentiu durante e após a interação?</w:t>
      </w:r>
      <w:r w:rsidRPr="00105729">
        <w:rPr>
          <w:rStyle w:val="eop"/>
          <w:rFonts w:ascii="Aptos" w:hAnsi="Aptos" w:cs="Segoe UI" w:eastAsiaTheme="majorEastAsia"/>
          <w:lang w:val="pt-PT"/>
        </w:rPr>
        <w:t> </w:t>
      </w:r>
    </w:p>
    <w:p w:rsidRPr="008F7F05" w:rsidR="00105729" w:rsidP="008F7F05" w:rsidRDefault="00105729" w14:paraId="020D0EF8" w14:textId="77777777">
      <w:pPr>
        <w:pStyle w:val="paragraph"/>
        <w:numPr>
          <w:ilvl w:val="0"/>
          <w:numId w:val="16"/>
        </w:numPr>
        <w:spacing w:before="0" w:beforeAutospacing="0" w:after="0" w:afterAutospacing="0" w:line="600" w:lineRule="auto"/>
        <w:ind w:left="2520" w:firstLine="0"/>
        <w:jc w:val="both"/>
        <w:textAlignment w:val="baseline"/>
        <w:rPr>
          <w:rStyle w:val="eop"/>
          <w:rFonts w:ascii="Aptos" w:hAnsi="Aptos" w:cs="Segoe UI"/>
          <w:lang w:val="pt-PT"/>
        </w:rPr>
      </w:pPr>
      <w:r>
        <w:rPr>
          <w:rStyle w:val="normaltextrun"/>
          <w:rFonts w:ascii="Aptos" w:hAnsi="Aptos" w:cs="Segoe UI" w:eastAsiaTheme="majorEastAsia"/>
          <w:lang w:val="pt-PT"/>
        </w:rPr>
        <w:t>Quais elementos tornaram a experiência memorável (ou não)?</w:t>
      </w:r>
      <w:r w:rsidRPr="00105729">
        <w:rPr>
          <w:rStyle w:val="eop"/>
          <w:rFonts w:ascii="Aptos" w:hAnsi="Aptos" w:cs="Segoe UI" w:eastAsiaTheme="majorEastAsia"/>
          <w:lang w:val="pt-PT"/>
        </w:rPr>
        <w:t> </w:t>
      </w:r>
    </w:p>
    <w:p w:rsidR="008F7F05" w:rsidP="008F7F05" w:rsidRDefault="008F7F05" w14:paraId="58A77720" w14:textId="77777777">
      <w:pPr>
        <w:pStyle w:val="paragraph"/>
        <w:spacing w:before="0" w:beforeAutospacing="0" w:after="0" w:afterAutospacing="0" w:line="600" w:lineRule="auto"/>
        <w:ind w:left="2520"/>
        <w:jc w:val="both"/>
        <w:textAlignment w:val="baseline"/>
        <w:rPr>
          <w:rFonts w:ascii="Aptos" w:hAnsi="Aptos" w:cs="Segoe UI"/>
          <w:lang w:val="pt-PT"/>
        </w:rPr>
      </w:pPr>
    </w:p>
    <w:p w:rsidR="008F7F05" w:rsidP="008F7F05" w:rsidRDefault="008F7F05" w14:paraId="2F06A2BB" w14:textId="77777777">
      <w:pPr>
        <w:pStyle w:val="paragraph"/>
        <w:spacing w:before="0" w:beforeAutospacing="0" w:after="0" w:afterAutospacing="0" w:line="600" w:lineRule="auto"/>
        <w:ind w:left="2520"/>
        <w:jc w:val="both"/>
        <w:textAlignment w:val="baseline"/>
        <w:rPr>
          <w:rFonts w:ascii="Aptos" w:hAnsi="Aptos" w:cs="Segoe UI"/>
          <w:lang w:val="pt-PT"/>
        </w:rPr>
      </w:pPr>
    </w:p>
    <w:p w:rsidRPr="00105729" w:rsidR="00A96053" w:rsidP="008F7F05" w:rsidRDefault="00A96053" w14:paraId="41106E2C" w14:textId="77777777">
      <w:pPr>
        <w:pStyle w:val="paragraph"/>
        <w:spacing w:before="0" w:beforeAutospacing="0" w:after="0" w:afterAutospacing="0" w:line="600" w:lineRule="auto"/>
        <w:ind w:left="2520"/>
        <w:jc w:val="both"/>
        <w:textAlignment w:val="baseline"/>
        <w:rPr>
          <w:rFonts w:ascii="Aptos" w:hAnsi="Aptos" w:cs="Segoe UI"/>
          <w:lang w:val="pt-PT"/>
        </w:rPr>
      </w:pPr>
    </w:p>
    <w:p w:rsidR="00105729" w:rsidP="008F7F05" w:rsidRDefault="00105729" w14:paraId="4A03F25F" w14:textId="77777777">
      <w:pPr>
        <w:pStyle w:val="paragraph"/>
        <w:numPr>
          <w:ilvl w:val="0"/>
          <w:numId w:val="17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</w:rPr>
      </w:pPr>
      <w:proofErr w:type="spellStart"/>
      <w:r>
        <w:rPr>
          <w:rStyle w:val="normaltextrun"/>
          <w:rFonts w:ascii="Aptos" w:hAnsi="Aptos" w:cs="Segoe UI" w:eastAsiaTheme="majorEastAsia"/>
          <w:b/>
          <w:bCs/>
          <w:lang w:val="en-GB"/>
        </w:rPr>
        <w:lastRenderedPageBreak/>
        <w:t>Criação</w:t>
      </w:r>
      <w:proofErr w:type="spellEnd"/>
      <w:r>
        <w:rPr>
          <w:rStyle w:val="normaltextrun"/>
          <w:rFonts w:ascii="Aptos" w:hAnsi="Aptos" w:cs="Segoe UI" w:eastAsiaTheme="majorEastAsia"/>
          <w:b/>
          <w:bCs/>
          <w:lang w:val="en-GB"/>
        </w:rPr>
        <w:t xml:space="preserve"> de </w:t>
      </w:r>
      <w:proofErr w:type="spellStart"/>
      <w:r>
        <w:rPr>
          <w:rStyle w:val="normaltextrun"/>
          <w:rFonts w:ascii="Aptos" w:hAnsi="Aptos" w:cs="Segoe UI" w:eastAsiaTheme="majorEastAsia"/>
          <w:b/>
          <w:bCs/>
          <w:lang w:val="en-GB"/>
        </w:rPr>
        <w:t>Cenários</w:t>
      </w:r>
      <w:proofErr w:type="spellEnd"/>
      <w:r>
        <w:rPr>
          <w:rStyle w:val="normaltextrun"/>
          <w:rFonts w:ascii="Aptos" w:hAnsi="Aptos" w:cs="Segoe UI" w:eastAsiaTheme="majorEastAsia"/>
          <w:b/>
          <w:bCs/>
          <w:lang w:val="en-GB"/>
        </w:rPr>
        <w:t>:</w:t>
      </w:r>
      <w:r>
        <w:rPr>
          <w:rStyle w:val="eop"/>
          <w:rFonts w:ascii="Aptos" w:hAnsi="Aptos" w:cs="Segoe UI" w:eastAsiaTheme="majorEastAsia"/>
        </w:rPr>
        <w:t> </w:t>
      </w:r>
    </w:p>
    <w:p w:rsidR="00105729" w:rsidP="008F7F05" w:rsidRDefault="00105729" w14:paraId="1475FBC9" w14:textId="77777777">
      <w:pPr>
        <w:pStyle w:val="paragraph"/>
        <w:numPr>
          <w:ilvl w:val="0"/>
          <w:numId w:val="18"/>
        </w:numPr>
        <w:spacing w:before="0" w:beforeAutospacing="0" w:after="0" w:afterAutospacing="0" w:line="600" w:lineRule="auto"/>
        <w:ind w:left="1800" w:firstLine="0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 w:eastAsiaTheme="majorEastAsia"/>
          <w:lang w:val="pt-PT"/>
        </w:rPr>
        <w:t xml:space="preserve">Imagine que é responsável pelo atendimento ao cliente em uma das situações abaixo. </w:t>
      </w:r>
      <w:proofErr w:type="spellStart"/>
      <w:r>
        <w:rPr>
          <w:rStyle w:val="normaltextrun"/>
          <w:rFonts w:ascii="Aptos" w:hAnsi="Aptos" w:cs="Segoe UI" w:eastAsiaTheme="majorEastAsia"/>
          <w:lang w:val="en-GB"/>
        </w:rPr>
        <w:t>Escolha</w:t>
      </w:r>
      <w:proofErr w:type="spellEnd"/>
      <w:r>
        <w:rPr>
          <w:rStyle w:val="normaltextrun"/>
          <w:rFonts w:ascii="Aptos" w:hAnsi="Aptos" w:cs="Segoe UI" w:eastAsiaTheme="majorEastAsia"/>
          <w:lang w:val="en-GB"/>
        </w:rPr>
        <w:t xml:space="preserve"> </w:t>
      </w:r>
      <w:r>
        <w:rPr>
          <w:rStyle w:val="normaltextrun"/>
          <w:rFonts w:ascii="Aptos" w:hAnsi="Aptos" w:cs="Segoe UI" w:eastAsiaTheme="majorEastAsia"/>
          <w:b/>
          <w:bCs/>
          <w:lang w:val="en-GB"/>
        </w:rPr>
        <w:t>um</w:t>
      </w:r>
      <w:r>
        <w:rPr>
          <w:rStyle w:val="normaltextrun"/>
          <w:rFonts w:ascii="Aptos" w:hAnsi="Aptos" w:cs="Segoe UI" w:eastAsiaTheme="majorEastAsia"/>
          <w:lang w:val="en-GB"/>
        </w:rPr>
        <w:t xml:space="preserve"> </w:t>
      </w:r>
      <w:proofErr w:type="spellStart"/>
      <w:r>
        <w:rPr>
          <w:rStyle w:val="normaltextrun"/>
          <w:rFonts w:ascii="Aptos" w:hAnsi="Aptos" w:cs="Segoe UI" w:eastAsiaTheme="majorEastAsia"/>
          <w:lang w:val="en-GB"/>
        </w:rPr>
        <w:t>cenário</w:t>
      </w:r>
      <w:proofErr w:type="spellEnd"/>
      <w:r>
        <w:rPr>
          <w:rStyle w:val="normaltextrun"/>
          <w:rFonts w:ascii="Aptos" w:hAnsi="Aptos" w:cs="Segoe UI" w:eastAsiaTheme="majorEastAsia"/>
          <w:lang w:val="en-GB"/>
        </w:rPr>
        <w:t xml:space="preserve"> para </w:t>
      </w:r>
      <w:proofErr w:type="spellStart"/>
      <w:r>
        <w:rPr>
          <w:rStyle w:val="normaltextrun"/>
          <w:rFonts w:ascii="Aptos" w:hAnsi="Aptos" w:cs="Segoe UI" w:eastAsiaTheme="majorEastAsia"/>
          <w:lang w:val="en-GB"/>
        </w:rPr>
        <w:t>desenvolver</w:t>
      </w:r>
      <w:proofErr w:type="spellEnd"/>
      <w:r>
        <w:rPr>
          <w:rStyle w:val="normaltextrun"/>
          <w:rFonts w:ascii="Aptos" w:hAnsi="Aptos" w:cs="Segoe UI" w:eastAsiaTheme="majorEastAsia"/>
          <w:lang w:val="en-GB"/>
        </w:rPr>
        <w:t>:</w:t>
      </w:r>
      <w:r>
        <w:rPr>
          <w:rStyle w:val="eop"/>
          <w:rFonts w:ascii="Aptos" w:hAnsi="Aptos" w:cs="Segoe UI" w:eastAsiaTheme="majorEastAsia"/>
        </w:rPr>
        <w:t> </w:t>
      </w:r>
    </w:p>
    <w:p w:rsidRPr="00105729" w:rsidR="00105729" w:rsidP="008F7F05" w:rsidRDefault="00105729" w14:paraId="0D490D43" w14:textId="77777777">
      <w:pPr>
        <w:pStyle w:val="paragraph"/>
        <w:numPr>
          <w:ilvl w:val="0"/>
          <w:numId w:val="19"/>
        </w:numPr>
        <w:spacing w:before="0" w:beforeAutospacing="0" w:after="0" w:afterAutospacing="0" w:line="600" w:lineRule="auto"/>
        <w:ind w:left="252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hAnsi="Aptos" w:cs="Segoe UI" w:eastAsiaTheme="majorEastAsia"/>
          <w:lang w:val="pt-PT"/>
        </w:rPr>
        <w:t>Um cliente comprou um produto e precisa de assistência para configurá-lo.</w:t>
      </w:r>
      <w:r w:rsidRPr="00105729">
        <w:rPr>
          <w:rStyle w:val="eop"/>
          <w:rFonts w:ascii="Aptos" w:hAnsi="Aptos" w:cs="Segoe UI" w:eastAsiaTheme="majorEastAsia"/>
          <w:lang w:val="pt-PT"/>
        </w:rPr>
        <w:t> </w:t>
      </w:r>
    </w:p>
    <w:p w:rsidRPr="00105729" w:rsidR="00105729" w:rsidP="008F7F05" w:rsidRDefault="00105729" w14:paraId="468E8281" w14:textId="77777777">
      <w:pPr>
        <w:pStyle w:val="paragraph"/>
        <w:numPr>
          <w:ilvl w:val="0"/>
          <w:numId w:val="20"/>
        </w:numPr>
        <w:spacing w:before="0" w:beforeAutospacing="0" w:after="0" w:afterAutospacing="0" w:line="600" w:lineRule="auto"/>
        <w:ind w:left="252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hAnsi="Aptos" w:cs="Segoe UI" w:eastAsiaTheme="majorEastAsia"/>
          <w:lang w:val="pt-PT"/>
        </w:rPr>
        <w:t>Um cliente insatisfeito reclamou de um atraso na entrega de uma encomenda.</w:t>
      </w:r>
      <w:r w:rsidRPr="00105729">
        <w:rPr>
          <w:rStyle w:val="eop"/>
          <w:rFonts w:ascii="Aptos" w:hAnsi="Aptos" w:cs="Segoe UI" w:eastAsiaTheme="majorEastAsia"/>
          <w:lang w:val="pt-PT"/>
        </w:rPr>
        <w:t> </w:t>
      </w:r>
    </w:p>
    <w:p w:rsidRPr="008F7F05" w:rsidR="00105729" w:rsidP="008F7F05" w:rsidRDefault="00105729" w14:paraId="64316D6C" w14:textId="77777777">
      <w:pPr>
        <w:pStyle w:val="paragraph"/>
        <w:numPr>
          <w:ilvl w:val="0"/>
          <w:numId w:val="21"/>
        </w:numPr>
        <w:spacing w:before="0" w:beforeAutospacing="0" w:after="0" w:afterAutospacing="0" w:line="600" w:lineRule="auto"/>
        <w:ind w:left="2520" w:firstLine="0"/>
        <w:jc w:val="both"/>
        <w:textAlignment w:val="baseline"/>
        <w:rPr>
          <w:rStyle w:val="eop"/>
          <w:rFonts w:ascii="Aptos" w:hAnsi="Aptos" w:cs="Segoe UI"/>
          <w:lang w:val="pt-PT"/>
        </w:rPr>
      </w:pPr>
      <w:r>
        <w:rPr>
          <w:rStyle w:val="normaltextrun"/>
          <w:rFonts w:ascii="Aptos" w:hAnsi="Aptos" w:cs="Segoe UI" w:eastAsiaTheme="majorEastAsia"/>
          <w:lang w:val="pt-PT"/>
        </w:rPr>
        <w:t>Um cliente frequente está a visitar a loja para adquirir um novo serviço.</w:t>
      </w:r>
      <w:r w:rsidRPr="00105729">
        <w:rPr>
          <w:rStyle w:val="eop"/>
          <w:rFonts w:ascii="Aptos" w:hAnsi="Aptos" w:cs="Segoe UI" w:eastAsiaTheme="majorEastAsia"/>
          <w:lang w:val="pt-PT"/>
        </w:rPr>
        <w:t> </w:t>
      </w:r>
    </w:p>
    <w:p w:rsidRPr="00105729" w:rsidR="008F7F05" w:rsidP="008F7F05" w:rsidRDefault="008F7F05" w14:paraId="13FAC014" w14:textId="77777777">
      <w:pPr>
        <w:pStyle w:val="paragraph"/>
        <w:spacing w:before="0" w:beforeAutospacing="0" w:after="0" w:afterAutospacing="0" w:line="600" w:lineRule="auto"/>
        <w:ind w:left="2520"/>
        <w:jc w:val="both"/>
        <w:textAlignment w:val="baseline"/>
        <w:rPr>
          <w:rFonts w:ascii="Aptos" w:hAnsi="Aptos" w:cs="Segoe UI"/>
          <w:lang w:val="pt-PT"/>
        </w:rPr>
      </w:pPr>
    </w:p>
    <w:p w:rsidRPr="00105729" w:rsidR="00105729" w:rsidP="008F7F05" w:rsidRDefault="00105729" w14:paraId="573FAAEA" w14:textId="77777777">
      <w:pPr>
        <w:pStyle w:val="paragraph"/>
        <w:numPr>
          <w:ilvl w:val="0"/>
          <w:numId w:val="22"/>
        </w:numPr>
        <w:spacing w:before="0" w:beforeAutospacing="0" w:after="0" w:afterAutospacing="0" w:line="600" w:lineRule="auto"/>
        <w:ind w:left="180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hAnsi="Aptos" w:cs="Segoe UI" w:eastAsiaTheme="majorEastAsia"/>
          <w:lang w:val="pt-PT"/>
        </w:rPr>
        <w:t>Com base no cenário escolhido:</w:t>
      </w:r>
      <w:r w:rsidRPr="00105729">
        <w:rPr>
          <w:rStyle w:val="eop"/>
          <w:rFonts w:ascii="Aptos" w:hAnsi="Aptos" w:cs="Segoe UI" w:eastAsiaTheme="majorEastAsia"/>
          <w:lang w:val="pt-PT"/>
        </w:rPr>
        <w:t> </w:t>
      </w:r>
    </w:p>
    <w:p w:rsidRPr="00105729" w:rsidR="00105729" w:rsidP="008F7F05" w:rsidRDefault="00105729" w14:paraId="408CB550" w14:textId="77777777">
      <w:pPr>
        <w:pStyle w:val="paragraph"/>
        <w:numPr>
          <w:ilvl w:val="0"/>
          <w:numId w:val="23"/>
        </w:numPr>
        <w:spacing w:before="0" w:beforeAutospacing="0" w:after="0" w:afterAutospacing="0" w:line="600" w:lineRule="auto"/>
        <w:ind w:left="252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hAnsi="Aptos" w:cs="Segoe UI" w:eastAsiaTheme="majorEastAsia"/>
          <w:lang w:val="pt-PT"/>
        </w:rPr>
        <w:t xml:space="preserve">Descreva como prestaria um </w:t>
      </w:r>
      <w:r>
        <w:rPr>
          <w:rStyle w:val="normaltextrun"/>
          <w:rFonts w:ascii="Aptos" w:hAnsi="Aptos" w:cs="Segoe UI" w:eastAsiaTheme="majorEastAsia"/>
          <w:b/>
          <w:bCs/>
          <w:lang w:val="pt-PT"/>
        </w:rPr>
        <w:t>bom atendimento</w:t>
      </w:r>
      <w:r>
        <w:rPr>
          <w:rStyle w:val="normaltextrun"/>
          <w:rFonts w:ascii="Aptos" w:hAnsi="Aptos" w:cs="Segoe UI" w:eastAsiaTheme="majorEastAsia"/>
          <w:lang w:val="pt-PT"/>
        </w:rPr>
        <w:t xml:space="preserve"> (funcional).</w:t>
      </w:r>
      <w:r w:rsidRPr="00105729">
        <w:rPr>
          <w:rStyle w:val="eop"/>
          <w:rFonts w:ascii="Aptos" w:hAnsi="Aptos" w:cs="Segoe UI" w:eastAsiaTheme="majorEastAsia"/>
          <w:lang w:val="pt-PT"/>
        </w:rPr>
        <w:t> </w:t>
      </w:r>
    </w:p>
    <w:p w:rsidRPr="008F7F05" w:rsidR="00105729" w:rsidP="008F7F05" w:rsidRDefault="00105729" w14:paraId="7114A3E3" w14:textId="77777777">
      <w:pPr>
        <w:pStyle w:val="paragraph"/>
        <w:numPr>
          <w:ilvl w:val="0"/>
          <w:numId w:val="24"/>
        </w:numPr>
        <w:spacing w:before="0" w:beforeAutospacing="0" w:after="0" w:afterAutospacing="0" w:line="600" w:lineRule="auto"/>
        <w:ind w:left="2520" w:firstLine="0"/>
        <w:jc w:val="both"/>
        <w:textAlignment w:val="baseline"/>
        <w:rPr>
          <w:rStyle w:val="eop"/>
          <w:rFonts w:ascii="Aptos" w:hAnsi="Aptos" w:cs="Segoe UI"/>
          <w:lang w:val="pt-PT"/>
        </w:rPr>
      </w:pPr>
      <w:r>
        <w:rPr>
          <w:rStyle w:val="normaltextrun"/>
          <w:rFonts w:ascii="Aptos" w:hAnsi="Aptos" w:cs="Segoe UI" w:eastAsiaTheme="majorEastAsia"/>
          <w:lang w:val="pt-PT"/>
        </w:rPr>
        <w:t xml:space="preserve">Descreva como transformaria essa interação em um </w:t>
      </w:r>
      <w:r>
        <w:rPr>
          <w:rStyle w:val="normaltextrun"/>
          <w:rFonts w:ascii="Aptos" w:hAnsi="Aptos" w:cs="Segoe UI" w:eastAsiaTheme="majorEastAsia"/>
          <w:b/>
          <w:bCs/>
          <w:lang w:val="pt-PT"/>
        </w:rPr>
        <w:t>atendimento de excelência</w:t>
      </w:r>
      <w:r>
        <w:rPr>
          <w:rStyle w:val="normaltextrun"/>
          <w:rFonts w:ascii="Aptos" w:hAnsi="Aptos" w:cs="Segoe UI" w:eastAsiaTheme="majorEastAsia"/>
          <w:lang w:val="pt-PT"/>
        </w:rPr>
        <w:t xml:space="preserve"> (transformador), utilizando os conceitos aprendidos, como empatia, proatividade, personalização e conexão emocional.</w:t>
      </w:r>
      <w:r w:rsidRPr="00105729">
        <w:rPr>
          <w:rStyle w:val="eop"/>
          <w:rFonts w:ascii="Aptos" w:hAnsi="Aptos" w:cs="Segoe UI" w:eastAsiaTheme="majorEastAsia"/>
          <w:lang w:val="pt-PT"/>
        </w:rPr>
        <w:t> </w:t>
      </w:r>
    </w:p>
    <w:p w:rsidR="008F7F05" w:rsidP="008F7F05" w:rsidRDefault="008F7F05" w14:paraId="53543B6B" w14:textId="77777777">
      <w:pPr>
        <w:pStyle w:val="paragraph"/>
        <w:spacing w:before="0" w:beforeAutospacing="0" w:after="0" w:afterAutospacing="0" w:line="600" w:lineRule="auto"/>
        <w:ind w:left="2520"/>
        <w:jc w:val="both"/>
        <w:textAlignment w:val="baseline"/>
        <w:rPr>
          <w:rFonts w:ascii="Aptos" w:hAnsi="Aptos" w:cs="Segoe UI"/>
          <w:lang w:val="pt-PT"/>
        </w:rPr>
      </w:pPr>
    </w:p>
    <w:p w:rsidRPr="00105729" w:rsidR="008F7F05" w:rsidP="008F7F05" w:rsidRDefault="008F7F05" w14:paraId="6033E0BC" w14:textId="77777777">
      <w:pPr>
        <w:pStyle w:val="paragraph"/>
        <w:spacing w:before="0" w:beforeAutospacing="0" w:after="0" w:afterAutospacing="0" w:line="600" w:lineRule="auto"/>
        <w:ind w:left="2520"/>
        <w:jc w:val="both"/>
        <w:textAlignment w:val="baseline"/>
        <w:rPr>
          <w:rFonts w:ascii="Aptos" w:hAnsi="Aptos" w:cs="Segoe UI"/>
          <w:lang w:val="pt-PT"/>
        </w:rPr>
      </w:pPr>
    </w:p>
    <w:p w:rsidR="00105729" w:rsidP="008F7F05" w:rsidRDefault="00105729" w14:paraId="3FE035E6" w14:textId="77777777">
      <w:pPr>
        <w:pStyle w:val="paragraph"/>
        <w:numPr>
          <w:ilvl w:val="0"/>
          <w:numId w:val="25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 w:eastAsiaTheme="majorEastAsia"/>
          <w:b/>
          <w:bCs/>
          <w:lang w:val="en-GB"/>
        </w:rPr>
        <w:lastRenderedPageBreak/>
        <w:t xml:space="preserve">Checklist de </w:t>
      </w:r>
      <w:proofErr w:type="spellStart"/>
      <w:r>
        <w:rPr>
          <w:rStyle w:val="normaltextrun"/>
          <w:rFonts w:ascii="Aptos" w:hAnsi="Aptos" w:cs="Segoe UI" w:eastAsiaTheme="majorEastAsia"/>
          <w:b/>
          <w:bCs/>
          <w:lang w:val="en-GB"/>
        </w:rPr>
        <w:t>Atendimento</w:t>
      </w:r>
      <w:proofErr w:type="spellEnd"/>
      <w:r>
        <w:rPr>
          <w:rStyle w:val="normaltextrun"/>
          <w:rFonts w:ascii="Aptos" w:hAnsi="Aptos" w:cs="Segoe UI" w:eastAsiaTheme="majorEastAsia"/>
          <w:b/>
          <w:bCs/>
          <w:lang w:val="en-GB"/>
        </w:rPr>
        <w:t>:</w:t>
      </w:r>
      <w:r>
        <w:rPr>
          <w:rStyle w:val="eop"/>
          <w:rFonts w:ascii="Aptos" w:hAnsi="Aptos" w:cs="Segoe UI" w:eastAsiaTheme="majorEastAsia"/>
        </w:rPr>
        <w:t> </w:t>
      </w:r>
    </w:p>
    <w:p w:rsidR="00105729" w:rsidP="008F7F05" w:rsidRDefault="00105729" w14:paraId="17808AE7" w14:textId="77777777">
      <w:pPr>
        <w:pStyle w:val="paragraph"/>
        <w:numPr>
          <w:ilvl w:val="0"/>
          <w:numId w:val="26"/>
        </w:numPr>
        <w:spacing w:before="0" w:beforeAutospacing="0" w:after="0" w:afterAutospacing="0" w:line="600" w:lineRule="auto"/>
        <w:ind w:left="1800" w:firstLine="0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 w:eastAsiaTheme="majorEastAsia"/>
          <w:lang w:val="pt-PT"/>
        </w:rPr>
        <w:t xml:space="preserve">Crie uma lista de verificação que usaria em futuras interações para garantir que está a oferecer atendimento de excelência. </w:t>
      </w:r>
      <w:r>
        <w:rPr>
          <w:rStyle w:val="normaltextrun"/>
          <w:rFonts w:ascii="Aptos" w:hAnsi="Aptos" w:cs="Segoe UI" w:eastAsiaTheme="majorEastAsia"/>
          <w:lang w:val="en-GB"/>
        </w:rPr>
        <w:t xml:space="preserve">Por </w:t>
      </w:r>
      <w:proofErr w:type="spellStart"/>
      <w:r>
        <w:rPr>
          <w:rStyle w:val="normaltextrun"/>
          <w:rFonts w:ascii="Aptos" w:hAnsi="Aptos" w:cs="Segoe UI" w:eastAsiaTheme="majorEastAsia"/>
          <w:lang w:val="en-GB"/>
        </w:rPr>
        <w:t>exemplo</w:t>
      </w:r>
      <w:proofErr w:type="spellEnd"/>
      <w:r>
        <w:rPr>
          <w:rStyle w:val="normaltextrun"/>
          <w:rFonts w:ascii="Aptos" w:hAnsi="Aptos" w:cs="Segoe UI" w:eastAsiaTheme="majorEastAsia"/>
          <w:lang w:val="en-GB"/>
        </w:rPr>
        <w:t>:</w:t>
      </w:r>
      <w:r>
        <w:rPr>
          <w:rStyle w:val="eop"/>
          <w:rFonts w:ascii="Aptos" w:hAnsi="Aptos" w:cs="Segoe UI" w:eastAsiaTheme="majorEastAsia"/>
        </w:rPr>
        <w:t> </w:t>
      </w:r>
    </w:p>
    <w:p w:rsidR="00105729" w:rsidP="008F7F05" w:rsidRDefault="00105729" w14:paraId="395D8B4C" w14:textId="77777777">
      <w:pPr>
        <w:pStyle w:val="paragraph"/>
        <w:numPr>
          <w:ilvl w:val="0"/>
          <w:numId w:val="27"/>
        </w:numPr>
        <w:spacing w:before="0" w:beforeAutospacing="0" w:after="0" w:afterAutospacing="0" w:line="600" w:lineRule="auto"/>
        <w:ind w:left="2520" w:firstLine="0"/>
        <w:jc w:val="both"/>
        <w:textAlignment w:val="baseline"/>
        <w:rPr>
          <w:rFonts w:ascii="Aptos" w:hAnsi="Aptos" w:cs="Segoe UI"/>
        </w:rPr>
      </w:pPr>
      <w:proofErr w:type="spellStart"/>
      <w:r>
        <w:rPr>
          <w:rStyle w:val="normaltextrun"/>
          <w:rFonts w:ascii="Aptos" w:hAnsi="Aptos" w:cs="Segoe UI" w:eastAsiaTheme="majorEastAsia"/>
          <w:lang w:val="en-GB"/>
        </w:rPr>
        <w:t>Demonstrei</w:t>
      </w:r>
      <w:proofErr w:type="spellEnd"/>
      <w:r>
        <w:rPr>
          <w:rStyle w:val="normaltextrun"/>
          <w:rFonts w:ascii="Aptos" w:hAnsi="Aptos" w:cs="Segoe UI" w:eastAsiaTheme="majorEastAsia"/>
          <w:lang w:val="en-GB"/>
        </w:rPr>
        <w:t xml:space="preserve"> </w:t>
      </w:r>
      <w:proofErr w:type="spellStart"/>
      <w:r>
        <w:rPr>
          <w:rStyle w:val="normaltextrun"/>
          <w:rFonts w:ascii="Aptos" w:hAnsi="Aptos" w:cs="Segoe UI" w:eastAsiaTheme="majorEastAsia"/>
          <w:lang w:val="en-GB"/>
        </w:rPr>
        <w:t>empatia</w:t>
      </w:r>
      <w:proofErr w:type="spellEnd"/>
      <w:r>
        <w:rPr>
          <w:rStyle w:val="normaltextrun"/>
          <w:rFonts w:ascii="Aptos" w:hAnsi="Aptos" w:cs="Segoe UI" w:eastAsiaTheme="majorEastAsia"/>
          <w:lang w:val="en-GB"/>
        </w:rPr>
        <w:t>?</w:t>
      </w:r>
      <w:r>
        <w:rPr>
          <w:rStyle w:val="eop"/>
          <w:rFonts w:ascii="Aptos" w:hAnsi="Aptos" w:cs="Segoe UI" w:eastAsiaTheme="majorEastAsia"/>
        </w:rPr>
        <w:t> </w:t>
      </w:r>
    </w:p>
    <w:p w:rsidRPr="00105729" w:rsidR="00105729" w:rsidP="008F7F05" w:rsidRDefault="00105729" w14:paraId="54B5B21B" w14:textId="77777777">
      <w:pPr>
        <w:pStyle w:val="paragraph"/>
        <w:numPr>
          <w:ilvl w:val="0"/>
          <w:numId w:val="28"/>
        </w:numPr>
        <w:spacing w:before="0" w:beforeAutospacing="0" w:after="0" w:afterAutospacing="0" w:line="600" w:lineRule="auto"/>
        <w:ind w:left="252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hAnsi="Aptos" w:cs="Segoe UI" w:eastAsiaTheme="majorEastAsia"/>
          <w:lang w:val="pt-PT"/>
        </w:rPr>
        <w:t>Resolvi o problema ou atendi à necessidade de forma proativa?</w:t>
      </w:r>
      <w:r w:rsidRPr="00105729">
        <w:rPr>
          <w:rStyle w:val="eop"/>
          <w:rFonts w:ascii="Aptos" w:hAnsi="Aptos" w:cs="Segoe UI" w:eastAsiaTheme="majorEastAsia"/>
          <w:lang w:val="pt-PT"/>
        </w:rPr>
        <w:t> </w:t>
      </w:r>
    </w:p>
    <w:p w:rsidRPr="00105729" w:rsidR="00105729" w:rsidP="008F7F05" w:rsidRDefault="00105729" w14:paraId="597EAB4C" w14:textId="77777777">
      <w:pPr>
        <w:pStyle w:val="paragraph"/>
        <w:numPr>
          <w:ilvl w:val="0"/>
          <w:numId w:val="29"/>
        </w:numPr>
        <w:spacing w:before="0" w:beforeAutospacing="0" w:after="0" w:afterAutospacing="0" w:line="600" w:lineRule="auto"/>
        <w:ind w:left="2520" w:firstLine="0"/>
        <w:jc w:val="both"/>
        <w:textAlignment w:val="baseline"/>
        <w:rPr>
          <w:rFonts w:ascii="Aptos" w:hAnsi="Aptos" w:cs="Segoe UI"/>
          <w:lang w:val="pt-PT"/>
        </w:rPr>
      </w:pPr>
      <w:r w:rsidRPr="00105729">
        <w:rPr>
          <w:rStyle w:val="normaltextrun"/>
          <w:rFonts w:ascii="Aptos" w:hAnsi="Aptos" w:cs="Segoe UI" w:eastAsiaTheme="majorEastAsia"/>
          <w:lang w:val="pt-PT"/>
        </w:rPr>
        <w:t>Ofereci algo extra que encantasse o cliente?</w:t>
      </w:r>
      <w:r w:rsidRPr="00105729">
        <w:rPr>
          <w:rStyle w:val="eop"/>
          <w:rFonts w:ascii="Aptos" w:hAnsi="Aptos" w:cs="Segoe UI" w:eastAsiaTheme="majorEastAsia"/>
          <w:lang w:val="pt-PT"/>
        </w:rPr>
        <w:t> </w:t>
      </w:r>
    </w:p>
    <w:p w:rsidRPr="00105729" w:rsidR="00105729" w:rsidP="008F7F05" w:rsidRDefault="00105729" w14:paraId="6B7E5541" w14:textId="77777777">
      <w:pPr>
        <w:pStyle w:val="paragraph"/>
        <w:numPr>
          <w:ilvl w:val="0"/>
          <w:numId w:val="30"/>
        </w:numPr>
        <w:spacing w:before="0" w:beforeAutospacing="0" w:after="0" w:afterAutospacing="0" w:line="600" w:lineRule="auto"/>
        <w:ind w:left="252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hAnsi="Aptos" w:cs="Segoe UI" w:eastAsiaTheme="majorEastAsia"/>
          <w:lang w:val="pt-PT"/>
        </w:rPr>
        <w:t>Certifiquei-me de que a comunicação foi clara?</w:t>
      </w:r>
      <w:r w:rsidRPr="00105729">
        <w:rPr>
          <w:rStyle w:val="eop"/>
          <w:rFonts w:ascii="Aptos" w:hAnsi="Aptos" w:cs="Segoe UI" w:eastAsiaTheme="majorEastAsia"/>
          <w:lang w:val="pt-PT"/>
        </w:rPr>
        <w:t> </w:t>
      </w:r>
    </w:p>
    <w:p w:rsidRPr="00A96053" w:rsidR="00105729" w:rsidP="008F7F05" w:rsidRDefault="00105729" w14:paraId="689985DD" w14:textId="77777777">
      <w:pPr>
        <w:pStyle w:val="paragraph"/>
        <w:numPr>
          <w:ilvl w:val="0"/>
          <w:numId w:val="31"/>
        </w:numPr>
        <w:spacing w:before="0" w:beforeAutospacing="0" w:after="0" w:afterAutospacing="0" w:line="600" w:lineRule="auto"/>
        <w:ind w:left="2520" w:firstLine="0"/>
        <w:jc w:val="both"/>
        <w:textAlignment w:val="baseline"/>
        <w:rPr>
          <w:rStyle w:val="eop"/>
          <w:rFonts w:ascii="Aptos" w:hAnsi="Aptos" w:cs="Segoe UI"/>
          <w:lang w:val="pt-PT"/>
        </w:rPr>
      </w:pPr>
      <w:r>
        <w:rPr>
          <w:rStyle w:val="normaltextrun"/>
          <w:rFonts w:ascii="Aptos" w:hAnsi="Aptos" w:cs="Segoe UI" w:eastAsiaTheme="majorEastAsia"/>
          <w:lang w:val="pt-PT"/>
        </w:rPr>
        <w:t>Deixei o cliente com uma impressão positiva e memorável?</w:t>
      </w:r>
      <w:r w:rsidRPr="00105729">
        <w:rPr>
          <w:rStyle w:val="eop"/>
          <w:rFonts w:ascii="Aptos" w:hAnsi="Aptos" w:cs="Segoe UI" w:eastAsiaTheme="majorEastAsia"/>
          <w:lang w:val="pt-PT"/>
        </w:rPr>
        <w:t> </w:t>
      </w:r>
    </w:p>
    <w:p w:rsidRPr="00105729" w:rsidR="00A96053" w:rsidP="00A96053" w:rsidRDefault="00A96053" w14:paraId="1DD9B2EC" w14:textId="77777777">
      <w:pPr>
        <w:pStyle w:val="paragraph"/>
        <w:spacing w:before="0" w:beforeAutospacing="0" w:after="0" w:afterAutospacing="0" w:line="600" w:lineRule="auto"/>
        <w:ind w:left="2520"/>
        <w:jc w:val="both"/>
        <w:textAlignment w:val="baseline"/>
        <w:rPr>
          <w:rFonts w:ascii="Aptos" w:hAnsi="Aptos" w:cs="Segoe UI"/>
          <w:lang w:val="pt-PT"/>
        </w:rPr>
      </w:pPr>
    </w:p>
    <w:p w:rsidR="00105729" w:rsidP="008F7F05" w:rsidRDefault="00105729" w14:paraId="64B154D0" w14:textId="77777777">
      <w:pPr>
        <w:pStyle w:val="paragraph"/>
        <w:numPr>
          <w:ilvl w:val="0"/>
          <w:numId w:val="32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 w:eastAsiaTheme="majorEastAsia"/>
          <w:b/>
          <w:bCs/>
          <w:lang w:val="en-GB"/>
        </w:rPr>
        <w:t xml:space="preserve">Feedback e </w:t>
      </w:r>
      <w:proofErr w:type="spellStart"/>
      <w:r>
        <w:rPr>
          <w:rStyle w:val="normaltextrun"/>
          <w:rFonts w:ascii="Aptos" w:hAnsi="Aptos" w:cs="Segoe UI" w:eastAsiaTheme="majorEastAsia"/>
          <w:b/>
          <w:bCs/>
          <w:lang w:val="en-GB"/>
        </w:rPr>
        <w:t>Melhoria</w:t>
      </w:r>
      <w:proofErr w:type="spellEnd"/>
      <w:r>
        <w:rPr>
          <w:rStyle w:val="normaltextrun"/>
          <w:rFonts w:ascii="Aptos" w:hAnsi="Aptos" w:cs="Segoe UI" w:eastAsiaTheme="majorEastAsia"/>
          <w:b/>
          <w:bCs/>
          <w:lang w:val="en-GB"/>
        </w:rPr>
        <w:t xml:space="preserve"> </w:t>
      </w:r>
      <w:proofErr w:type="spellStart"/>
      <w:r>
        <w:rPr>
          <w:rStyle w:val="normaltextrun"/>
          <w:rFonts w:ascii="Aptos" w:hAnsi="Aptos" w:cs="Segoe UI" w:eastAsiaTheme="majorEastAsia"/>
          <w:b/>
          <w:bCs/>
          <w:lang w:val="en-GB"/>
        </w:rPr>
        <w:t>Contínua</w:t>
      </w:r>
      <w:proofErr w:type="spellEnd"/>
      <w:r>
        <w:rPr>
          <w:rStyle w:val="normaltextrun"/>
          <w:rFonts w:ascii="Aptos" w:hAnsi="Aptos" w:cs="Segoe UI" w:eastAsiaTheme="majorEastAsia"/>
          <w:b/>
          <w:bCs/>
          <w:lang w:val="en-GB"/>
        </w:rPr>
        <w:t>:</w:t>
      </w:r>
      <w:r>
        <w:rPr>
          <w:rStyle w:val="eop"/>
          <w:rFonts w:ascii="Aptos" w:hAnsi="Aptos" w:cs="Segoe UI" w:eastAsiaTheme="majorEastAsia"/>
        </w:rPr>
        <w:t> </w:t>
      </w:r>
    </w:p>
    <w:p w:rsidR="00105729" w:rsidP="008F7F05" w:rsidRDefault="00105729" w14:paraId="020F8E20" w14:textId="77777777">
      <w:pPr>
        <w:pStyle w:val="paragraph"/>
        <w:numPr>
          <w:ilvl w:val="0"/>
          <w:numId w:val="33"/>
        </w:numPr>
        <w:spacing w:before="0" w:beforeAutospacing="0" w:after="0" w:afterAutospacing="0" w:line="600" w:lineRule="auto"/>
        <w:ind w:left="1800" w:firstLine="0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 w:eastAsiaTheme="majorEastAsia"/>
          <w:lang w:val="pt-PT"/>
        </w:rPr>
        <w:t xml:space="preserve">Escreva um parágrafo sobre como incluir feedback dos clientes no seu processo de melhoria. </w:t>
      </w:r>
      <w:proofErr w:type="spellStart"/>
      <w:r>
        <w:rPr>
          <w:rStyle w:val="normaltextrun"/>
          <w:rFonts w:ascii="Aptos" w:hAnsi="Aptos" w:cs="Segoe UI" w:eastAsiaTheme="majorEastAsia"/>
          <w:lang w:val="en-GB"/>
        </w:rPr>
        <w:t>Responda</w:t>
      </w:r>
      <w:proofErr w:type="spellEnd"/>
      <w:r>
        <w:rPr>
          <w:rStyle w:val="normaltextrun"/>
          <w:rFonts w:ascii="Aptos" w:hAnsi="Aptos" w:cs="Segoe UI" w:eastAsiaTheme="majorEastAsia"/>
          <w:lang w:val="en-GB"/>
        </w:rPr>
        <w:t>:</w:t>
      </w:r>
      <w:r>
        <w:rPr>
          <w:rStyle w:val="eop"/>
          <w:rFonts w:ascii="Aptos" w:hAnsi="Aptos" w:cs="Segoe UI" w:eastAsiaTheme="majorEastAsia"/>
        </w:rPr>
        <w:t> </w:t>
      </w:r>
    </w:p>
    <w:p w:rsidR="00105729" w:rsidP="008F7F05" w:rsidRDefault="00105729" w14:paraId="29CC1DF2" w14:textId="77777777">
      <w:pPr>
        <w:pStyle w:val="paragraph"/>
        <w:numPr>
          <w:ilvl w:val="0"/>
          <w:numId w:val="34"/>
        </w:numPr>
        <w:spacing w:before="0" w:beforeAutospacing="0" w:after="0" w:afterAutospacing="0" w:line="600" w:lineRule="auto"/>
        <w:ind w:left="2520" w:firstLine="0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 w:eastAsiaTheme="majorEastAsia"/>
          <w:lang w:val="en-GB"/>
        </w:rPr>
        <w:t xml:space="preserve">Como </w:t>
      </w:r>
      <w:proofErr w:type="spellStart"/>
      <w:r>
        <w:rPr>
          <w:rStyle w:val="normaltextrun"/>
          <w:rFonts w:ascii="Aptos" w:hAnsi="Aptos" w:cs="Segoe UI" w:eastAsiaTheme="majorEastAsia"/>
          <w:lang w:val="en-GB"/>
        </w:rPr>
        <w:t>pediria</w:t>
      </w:r>
      <w:proofErr w:type="spellEnd"/>
      <w:r>
        <w:rPr>
          <w:rStyle w:val="normaltextrun"/>
          <w:rFonts w:ascii="Aptos" w:hAnsi="Aptos" w:cs="Segoe UI" w:eastAsiaTheme="majorEastAsia"/>
          <w:lang w:val="en-GB"/>
        </w:rPr>
        <w:t xml:space="preserve"> feedback?</w:t>
      </w:r>
      <w:r>
        <w:rPr>
          <w:rStyle w:val="eop"/>
          <w:rFonts w:ascii="Aptos" w:hAnsi="Aptos" w:cs="Segoe UI" w:eastAsiaTheme="majorEastAsia"/>
        </w:rPr>
        <w:t> </w:t>
      </w:r>
    </w:p>
    <w:p w:rsidRPr="00105729" w:rsidR="00105729" w:rsidP="008F7F05" w:rsidRDefault="00105729" w14:paraId="16A588DD" w14:textId="77777777">
      <w:pPr>
        <w:pStyle w:val="paragraph"/>
        <w:numPr>
          <w:ilvl w:val="0"/>
          <w:numId w:val="35"/>
        </w:numPr>
        <w:spacing w:before="0" w:beforeAutospacing="0" w:after="0" w:afterAutospacing="0" w:line="600" w:lineRule="auto"/>
        <w:ind w:left="252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hAnsi="Aptos" w:cs="Segoe UI" w:eastAsiaTheme="majorEastAsia"/>
          <w:lang w:val="pt-PT"/>
        </w:rPr>
        <w:t>Como o utilizaria para melhorar continuamente o atendimento?</w:t>
      </w:r>
      <w:r w:rsidRPr="00105729">
        <w:rPr>
          <w:rStyle w:val="eop"/>
          <w:rFonts w:ascii="Aptos" w:hAnsi="Aptos" w:cs="Segoe UI" w:eastAsiaTheme="majorEastAsia"/>
          <w:lang w:val="pt-PT"/>
        </w:rPr>
        <w:t> </w:t>
      </w:r>
    </w:p>
    <w:p w:rsidR="00105729" w:rsidP="008F7F05" w:rsidRDefault="00105729" w14:paraId="67803663" w14:textId="77777777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Style w:val="eop"/>
          <w:rFonts w:ascii="Aptos" w:hAnsi="Aptos" w:cs="Segoe UI" w:eastAsiaTheme="majorEastAsia"/>
          <w:lang w:val="pt-PT"/>
        </w:rPr>
      </w:pPr>
      <w:r w:rsidRPr="00105729">
        <w:rPr>
          <w:rStyle w:val="eop"/>
          <w:rFonts w:ascii="Aptos" w:hAnsi="Aptos" w:cs="Segoe UI" w:eastAsiaTheme="majorEastAsia"/>
          <w:lang w:val="pt-PT"/>
        </w:rPr>
        <w:t> </w:t>
      </w:r>
    </w:p>
    <w:p w:rsidR="00A96053" w:rsidP="008F7F05" w:rsidRDefault="00A96053" w14:paraId="147077E7" w14:textId="77777777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Style w:val="eop"/>
          <w:rFonts w:ascii="Aptos" w:hAnsi="Aptos" w:cs="Segoe UI" w:eastAsiaTheme="majorEastAsia"/>
          <w:lang w:val="pt-PT"/>
        </w:rPr>
      </w:pPr>
    </w:p>
    <w:p w:rsidR="00A96053" w:rsidP="008F7F05" w:rsidRDefault="00A96053" w14:paraId="624F0443" w14:textId="77777777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Style w:val="eop"/>
          <w:rFonts w:ascii="Aptos" w:hAnsi="Aptos" w:cs="Segoe UI" w:eastAsiaTheme="majorEastAsia"/>
          <w:lang w:val="pt-PT"/>
        </w:rPr>
      </w:pPr>
    </w:p>
    <w:p w:rsidRPr="00105729" w:rsidR="00A96053" w:rsidP="008F7F05" w:rsidRDefault="00A96053" w14:paraId="5C48B6B7" w14:textId="77777777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</w:p>
    <w:p w:rsidRPr="00105729" w:rsidR="00105729" w:rsidP="008F7F05" w:rsidRDefault="00105729" w14:paraId="3CB36555" w14:textId="77777777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>
        <w:rPr>
          <w:rStyle w:val="normaltextrun"/>
          <w:rFonts w:ascii="Aptos" w:hAnsi="Aptos" w:cs="Segoe UI" w:eastAsiaTheme="majorEastAsia"/>
          <w:b/>
          <w:bCs/>
          <w:lang w:val="pt-PT"/>
        </w:rPr>
        <w:lastRenderedPageBreak/>
        <w:t>Resultados Esperados:</w:t>
      </w:r>
      <w:r>
        <w:rPr>
          <w:rStyle w:val="normaltextrun"/>
          <w:rFonts w:ascii="Aptos" w:hAnsi="Aptos" w:cs="Segoe UI" w:eastAsiaTheme="majorEastAsia"/>
          <w:lang w:val="pt-PT"/>
        </w:rPr>
        <w:t xml:space="preserve"> Após completar este exercício, terá:</w:t>
      </w:r>
      <w:r w:rsidRPr="00105729">
        <w:rPr>
          <w:rStyle w:val="eop"/>
          <w:rFonts w:ascii="Aptos" w:hAnsi="Aptos" w:cs="Segoe UI" w:eastAsiaTheme="majorEastAsia"/>
          <w:lang w:val="pt-PT"/>
        </w:rPr>
        <w:t> </w:t>
      </w:r>
    </w:p>
    <w:p w:rsidRPr="00105729" w:rsidR="00105729" w:rsidP="008F7F05" w:rsidRDefault="00105729" w14:paraId="494340E6" w14:textId="77777777">
      <w:pPr>
        <w:pStyle w:val="paragraph"/>
        <w:numPr>
          <w:ilvl w:val="0"/>
          <w:numId w:val="36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hAnsi="Aptos" w:cs="Segoe UI" w:eastAsiaTheme="majorEastAsia"/>
          <w:lang w:val="pt-PT"/>
        </w:rPr>
        <w:t>Uma compreensão clara das diferenças entre bom atendimento e atendimento de excelência.</w:t>
      </w:r>
      <w:r w:rsidRPr="00105729">
        <w:rPr>
          <w:rStyle w:val="eop"/>
          <w:rFonts w:ascii="Aptos" w:hAnsi="Aptos" w:cs="Segoe UI" w:eastAsiaTheme="majorEastAsia"/>
          <w:lang w:val="pt-PT"/>
        </w:rPr>
        <w:t> </w:t>
      </w:r>
    </w:p>
    <w:p w:rsidRPr="00105729" w:rsidR="00105729" w:rsidP="008F7F05" w:rsidRDefault="00105729" w14:paraId="341D9B49" w14:textId="77777777">
      <w:pPr>
        <w:pStyle w:val="paragraph"/>
        <w:numPr>
          <w:ilvl w:val="0"/>
          <w:numId w:val="37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hAnsi="Aptos" w:cs="Segoe UI" w:eastAsiaTheme="majorEastAsia"/>
          <w:lang w:val="pt-PT"/>
        </w:rPr>
        <w:t>Ferramentas práticas para aplicar os conceitos no seu contexto profissional.</w:t>
      </w:r>
      <w:r w:rsidRPr="00105729">
        <w:rPr>
          <w:rStyle w:val="eop"/>
          <w:rFonts w:ascii="Aptos" w:hAnsi="Aptos" w:cs="Segoe UI" w:eastAsiaTheme="majorEastAsia"/>
          <w:lang w:val="pt-PT"/>
        </w:rPr>
        <w:t> </w:t>
      </w:r>
    </w:p>
    <w:p w:rsidRPr="00105729" w:rsidR="00105729" w:rsidP="008F7F05" w:rsidRDefault="00105729" w14:paraId="6EDB104A" w14:textId="77777777">
      <w:pPr>
        <w:pStyle w:val="paragraph"/>
        <w:numPr>
          <w:ilvl w:val="0"/>
          <w:numId w:val="38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hAnsi="Aptos" w:cs="Segoe UI" w:eastAsiaTheme="majorEastAsia"/>
          <w:lang w:val="pt-PT"/>
        </w:rPr>
        <w:t>Uma visão estratégica sobre como transformar interações em experiências memoráveis para os clientes.</w:t>
      </w:r>
      <w:r w:rsidRPr="00105729">
        <w:rPr>
          <w:rStyle w:val="eop"/>
          <w:rFonts w:ascii="Aptos" w:hAnsi="Aptos" w:cs="Segoe UI" w:eastAsiaTheme="majorEastAsia"/>
          <w:lang w:val="pt-PT"/>
        </w:rPr>
        <w:t> </w:t>
      </w:r>
    </w:p>
    <w:p w:rsidRPr="00105729" w:rsidR="00105729" w:rsidP="008F7F05" w:rsidRDefault="00105729" w14:paraId="650CDFBD" w14:textId="77777777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105729">
        <w:rPr>
          <w:rStyle w:val="eop"/>
          <w:rFonts w:ascii="Aptos" w:hAnsi="Aptos" w:cs="Segoe UI" w:eastAsiaTheme="majorEastAsia"/>
          <w:lang w:val="pt-PT"/>
        </w:rPr>
        <w:t> </w:t>
      </w:r>
    </w:p>
    <w:p w:rsidRPr="00105729" w:rsidR="00105729" w:rsidP="00105729" w:rsidRDefault="00105729" w14:paraId="70C98BEA" w14:textId="77777777">
      <w:pPr>
        <w:spacing w:line="360" w:lineRule="auto"/>
      </w:pPr>
    </w:p>
    <w:sectPr w:rsidRPr="00105729" w:rsidR="00105729" w:rsidSect="005145A9">
      <w:headerReference w:type="default" r:id="rId11"/>
      <w:footerReference w:type="default" r:id="rId12"/>
      <w:pgSz w:w="11906" w:h="16838" w:orient="portrait"/>
      <w:pgMar w:top="720" w:right="720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4453" w:rsidP="00E26DD9" w:rsidRDefault="00F64453" w14:paraId="3E1BD7A8" w14:textId="77777777">
      <w:pPr>
        <w:spacing w:after="0"/>
      </w:pPr>
      <w:r>
        <w:separator/>
      </w:r>
    </w:p>
  </w:endnote>
  <w:endnote w:type="continuationSeparator" w:id="0">
    <w:p w:rsidR="00F64453" w:rsidP="00E26DD9" w:rsidRDefault="00F64453" w14:paraId="55C44D57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5E7957" w:rsidRDefault="00804A36" w14:paraId="7662415B" w14:textId="77777777">
    <w:pPr>
      <w:pStyle w:val="Rodap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B7975E" wp14:editId="7036DB2B">
              <wp:simplePos x="0" y="0"/>
              <wp:positionH relativeFrom="column">
                <wp:posOffset>-1111688</wp:posOffset>
              </wp:positionH>
              <wp:positionV relativeFrom="paragraph">
                <wp:posOffset>32888</wp:posOffset>
              </wp:positionV>
              <wp:extent cx="7712075" cy="0"/>
              <wp:effectExtent l="0" t="19050" r="22225" b="19050"/>
              <wp:wrapNone/>
              <wp:docPr id="3" name="Conexão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1207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66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Conexão reta 3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600" strokeweight="3pt" from="-87.55pt,2.6pt" to="519.7pt,2.6pt" w14:anchorId="7C19E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M2ywEAAOkDAAAOAAAAZHJzL2Uyb0RvYy54bWysU02P0zAQvSPxHyzfaZIi2lXUdA+7Wi4I&#10;VsByd51xY8n2WLZp0n/P2GmzC4gDiBwsez7ezHsz2d1O1rAThKjRdbxZ1ZyBk9hrd+z409eHNzec&#10;xSRcLww66PgZIr/dv361G30LaxzQ9BAYgbjYjr7jQ0q+raooB7AirtCDI6fCYEWiZzhWfRAjoVtT&#10;ret6U40Yeh9QQoxkvZ+dfF/wlQKZPikVITHTceotlTOU85DPar8T7TEIP2h5aUP8QxdWaEdFF6h7&#10;kQT7HvRvUFbLgBFVWkm0FSqlJRQOxKapf2HzZRAeChcSJ/pFpvj/YOXH0517DCTD6GMb/WPILCYV&#10;LFNG+28008KLOmVTke28yAZTYpKM222zrrfvOJNXXzVDZCgfYnoPaFm+dNxolxmJVpw+xERlKfQa&#10;ks3GsbHjb2+aui5hEY3uH7Qx2RnD8XBnAjsJmuZmU9OXB0gQL8LoZRwZn/mUWzobmAt8BsV0T33P&#10;zMqqwQIrpASXmguucRSd0xS1sCReWss7+qfES3xOhbKGf5O8ZJTK6NKSbLXDMAvzc/U0XVtWc/xV&#10;gZl3luCA/blMukhD+1SUu+x+XtiX75L+/IfufwAAAP//AwBQSwMEFAAGAAgAAAAhAD9w4o/fAAAA&#10;CQEAAA8AAABkcnMvZG93bnJldi54bWxMj8FOwzAMhu9IvENkJC5oS1voBqXpBEjjMCEkOiSuXmPa&#10;QuNUTbZ2b0/GBY62P/3+/nw1mU4caHCtZQXxPAJBXFndcq3gfbue3YJwHlljZ5kUHMnBqjg/yzHT&#10;duQ3OpS+FiGEXYYKGu/7TEpXNWTQzW1PHG6fdjDowzjUUg84hnDTySSKFtJgy+FDgz09NVR9l3uj&#10;gPkqpefylV/67WZ6HJPj+uujVOryYnq4B+Fp8n8wnPSDOhTBaWf3rJ3oFMziZRoHVkGagDgB0fXd&#10;DYjd70IWufzfoPgBAAD//wMAUEsBAi0AFAAGAAgAAAAhALaDOJL+AAAA4QEAABMAAAAAAAAAAAAA&#10;AAAAAAAAAFtDb250ZW50X1R5cGVzXS54bWxQSwECLQAUAAYACAAAACEAOP0h/9YAAACUAQAACwAA&#10;AAAAAAAAAAAAAAAvAQAAX3JlbHMvLnJlbHNQSwECLQAUAAYACAAAACEAZBBTNssBAADpAwAADgAA&#10;AAAAAAAAAAAAAAAuAgAAZHJzL2Uyb0RvYy54bWxQSwECLQAUAAYACAAAACEAP3Dij98AAAAJAQAA&#10;DwAAAAAAAAAAAAAAAAAlBAAAZHJzL2Rvd25yZXYueG1sUEsFBgAAAAAEAAQA8wAAADEFAAAAAA==&#10;">
              <v:stroke joinstyle="miter"/>
            </v:line>
          </w:pict>
        </mc:Fallback>
      </mc:AlternateContent>
    </w:r>
  </w:p>
  <w:tbl>
    <w:tblPr>
      <w:tblStyle w:val="TabelacomGrelhaClara"/>
      <w:tblpPr w:leftFromText="141" w:rightFromText="141" w:vertAnchor="text" w:horzAnchor="margin" w:tblpY="-81"/>
      <w:tblW w:w="9475" w:type="dxa"/>
      <w:tblLook w:val="04A0" w:firstRow="1" w:lastRow="0" w:firstColumn="1" w:lastColumn="0" w:noHBand="0" w:noVBand="1"/>
    </w:tblPr>
    <w:tblGrid>
      <w:gridCol w:w="1699"/>
      <w:gridCol w:w="5175"/>
      <w:gridCol w:w="808"/>
      <w:gridCol w:w="1793"/>
    </w:tblGrid>
    <w:tr w:rsidRPr="00804A36" w:rsidR="00804A36" w:rsidTr="198C4C1F" w14:paraId="1957BBC7" w14:textId="77777777">
      <w:trPr>
        <w:trHeight w:val="226"/>
      </w:trPr>
      <w:tc>
        <w:tcPr>
          <w:tcW w:w="1699" w:type="dxa"/>
          <w:shd w:val="clear" w:color="auto" w:fill="F2F2F2" w:themeFill="background1" w:themeFillShade="F2"/>
          <w:tcMar/>
          <w:vAlign w:val="center"/>
        </w:tcPr>
        <w:p w:rsidRPr="00804A36" w:rsidR="005E7957" w:rsidP="005E7957" w:rsidRDefault="005E7957" w14:paraId="327235B2" w14:textId="77777777">
          <w:pPr>
            <w:jc w:val="left"/>
            <w:rPr>
              <w:color w:val="000000" w:themeColor="text1"/>
            </w:rPr>
          </w:pPr>
          <w:r w:rsidRPr="00804A36">
            <w:rPr>
              <w:color w:val="000000" w:themeColor="text1"/>
            </w:rPr>
            <w:t>Formador</w:t>
          </w:r>
          <w:r w:rsidRPr="00804A36" w:rsidR="00CF0DFA">
            <w:rPr>
              <w:color w:val="000000" w:themeColor="text1"/>
            </w:rPr>
            <w:t>(a)</w:t>
          </w:r>
        </w:p>
      </w:tc>
      <w:sdt>
        <w:sdtPr>
          <w:rPr>
            <w:color w:val="000000" w:themeColor="text1"/>
          </w:rPr>
          <w:id w:val="422298794"/>
          <w:comboBox>
            <w:listItem w:value="Escolha um item."/>
            <w:listItem w:displayText="João Paulo Pereira" w:value="João Paulo Pereira"/>
            <w:listItem w:displayText="Joana Melo" w:value="Joana Melo"/>
            <w:listItem w:displayText="Marta Pais" w:value="Marta Pais"/>
            <w:listItem w:displayText="Nuno Miguel" w:value="Nuno Miguel"/>
            <w:listItem w:displayText="Paula Rocha" w:value="Paula Rocha"/>
            <w:listItem w:displayText="Paulo Almeida" w:value="Paulo Almeida"/>
          </w:comboBox>
          <w:placeholder>
            <w:docPart w:val="DefaultPlaceholder_1081868574"/>
          </w:placeholder>
        </w:sdtPr>
        <w:sdtContent>
          <w:tc>
            <w:tcPr>
              <w:tcW w:w="5175" w:type="dxa"/>
              <w:tcMar/>
              <w:vAlign w:val="center"/>
            </w:tcPr>
            <w:p w:rsidRPr="00804A36" w:rsidR="005E7957" w:rsidP="005E7957" w:rsidRDefault="00105729" w14:paraId="6282CE65" w14:textId="027F65C3">
              <w:pPr>
                <w:rPr>
                  <w:color w:val="000000" w:themeColor="text1"/>
                </w:rPr>
              </w:pPr>
              <w:r>
                <w:rPr>
                  <w:color w:val="000000" w:themeColor="text1"/>
                </w:rPr>
                <w:t>Paula Rocha</w:t>
              </w:r>
            </w:p>
          </w:tc>
        </w:sdtContent>
        <w:sdtEndPr>
          <w:rPr>
            <w:color w:val="000000" w:themeColor="text2" w:themeTint="FF" w:themeShade="FF"/>
          </w:rPr>
        </w:sdtEndPr>
      </w:sdt>
      <w:tc>
        <w:tcPr>
          <w:tcW w:w="808" w:type="dxa"/>
          <w:shd w:val="clear" w:color="auto" w:fill="F2F2F2" w:themeFill="background1" w:themeFillShade="F2"/>
          <w:tcMar/>
          <w:vAlign w:val="center"/>
        </w:tcPr>
        <w:p w:rsidRPr="00804A36" w:rsidR="005E7957" w:rsidP="005E7957" w:rsidRDefault="005E7957" w14:paraId="4F34E5A3" w14:textId="77777777">
          <w:pPr>
            <w:jc w:val="left"/>
            <w:rPr>
              <w:color w:val="000000" w:themeColor="text1"/>
            </w:rPr>
          </w:pPr>
          <w:r w:rsidRPr="00804A36">
            <w:rPr>
              <w:color w:val="000000" w:themeColor="text1"/>
            </w:rPr>
            <w:t>Data</w:t>
          </w:r>
        </w:p>
      </w:tc>
      <w:sdt>
        <w:sdtPr>
          <w:rPr>
            <w:color w:val="000000" w:themeColor="text1"/>
          </w:rPr>
          <w:id w:val="-1230369390"/>
          <w:date w:fullDate="2025-02-03T00:00:00Z">
            <w:dateFormat w:val="dd/MM/yy"/>
            <w:lid w:val="pt-PT"/>
            <w:storeMappedDataAs w:val="dateTime"/>
            <w:calendar w:val="gregorian"/>
          </w:date>
        </w:sdtPr>
        <w:sdtContent>
          <w:tc>
            <w:tcPr>
              <w:tcW w:w="1793" w:type="dxa"/>
              <w:tcMar/>
              <w:vAlign w:val="center"/>
            </w:tcPr>
            <w:p w:rsidRPr="00804A36" w:rsidR="005E7957" w:rsidP="005E7957" w:rsidRDefault="00105729" w14:paraId="3B5A7C1A" w14:textId="7E5E957D">
              <w:pPr>
                <w:jc w:val="left"/>
                <w:rPr>
                  <w:color w:val="000000" w:themeColor="text1"/>
                </w:rPr>
              </w:pPr>
              <w:r>
                <w:rPr>
                  <w:color w:val="000000" w:themeColor="text1"/>
                </w:rPr>
                <w:t>03/02/25</w:t>
              </w:r>
            </w:p>
          </w:tc>
        </w:sdtContent>
      </w:sdt>
    </w:tr>
    <w:tr w:rsidRPr="00804A36" w:rsidR="00804A36" w:rsidTr="198C4C1F" w14:paraId="76DD89D2" w14:textId="77777777">
      <w:trPr>
        <w:trHeight w:val="145"/>
      </w:trPr>
      <w:tc>
        <w:tcPr>
          <w:tcW w:w="1699" w:type="dxa"/>
          <w:shd w:val="clear" w:color="auto" w:fill="F2F2F2" w:themeFill="background1" w:themeFillShade="F2"/>
          <w:tcMar/>
          <w:vAlign w:val="center"/>
        </w:tcPr>
        <w:p w:rsidRPr="00804A36" w:rsidR="005E7957" w:rsidP="005E7957" w:rsidRDefault="005E7957" w14:paraId="55CB7BF6" w14:textId="77777777">
          <w:pPr>
            <w:jc w:val="left"/>
            <w:rPr>
              <w:color w:val="000000" w:themeColor="text1"/>
            </w:rPr>
          </w:pPr>
          <w:r w:rsidRPr="00804A36">
            <w:rPr>
              <w:color w:val="000000" w:themeColor="text1"/>
            </w:rPr>
            <w:t>Perfil do Cliente</w:t>
          </w:r>
        </w:p>
      </w:tc>
      <w:sdt>
        <w:sdtPr>
          <w:rPr>
            <w:color w:val="000000" w:themeColor="text1"/>
          </w:rPr>
          <w:id w:val="1070935753"/>
          <w:showingPlcHdr/>
          <w:comboBox>
            <w:listItem w:value="Escolha um item."/>
            <w:listItem w:displayText="Intra empresa" w:value="Intra empresa"/>
            <w:listItem w:displayText="Aberto ao público" w:value="Aberto ao público"/>
          </w:comboBox>
          <w:placeholder>
            <w:docPart w:val="DefaultPlaceholder_1081868574"/>
          </w:placeholder>
        </w:sdtPr>
        <w:sdtContent>
          <w:tc>
            <w:tcPr>
              <w:tcW w:w="5175" w:type="dxa"/>
              <w:tcMar/>
              <w:vAlign w:val="center"/>
            </w:tcPr>
            <w:p w:rsidRPr="00804A36" w:rsidR="005E7957" w:rsidP="005E7957" w:rsidRDefault="005E7957" w14:paraId="7A5F6ED2" w14:textId="77777777">
              <w:pPr>
                <w:jc w:val="left"/>
                <w:rPr>
                  <w:color w:val="000000" w:themeColor="text1"/>
                </w:rPr>
              </w:pPr>
              <w:r w:rsidRPr="00804A36">
                <w:rPr>
                  <w:rStyle w:val="TextodoMarcadordePosio"/>
                  <w:color w:val="000000" w:themeColor="text1"/>
                </w:rPr>
                <w:t>Escolha um item.</w:t>
              </w:r>
            </w:p>
          </w:tc>
        </w:sdtContent>
        <w:sdtEndPr>
          <w:rPr>
            <w:color w:val="000000" w:themeColor="text2" w:themeTint="FF" w:themeShade="FF"/>
          </w:rPr>
        </w:sdtEndPr>
      </w:sdt>
      <w:tc>
        <w:tcPr>
          <w:tcW w:w="808" w:type="dxa"/>
          <w:shd w:val="clear" w:color="auto" w:fill="F2F2F2" w:themeFill="background1" w:themeFillShade="F2"/>
          <w:tcMar/>
          <w:vAlign w:val="center"/>
        </w:tcPr>
        <w:p w:rsidRPr="00804A36" w:rsidR="005E7957" w:rsidP="005E7957" w:rsidRDefault="005E7957" w14:paraId="3A2B620E" w14:textId="77777777">
          <w:pPr>
            <w:jc w:val="left"/>
            <w:rPr>
              <w:color w:val="000000" w:themeColor="text1"/>
            </w:rPr>
          </w:pPr>
          <w:r w:rsidRPr="00804A36">
            <w:rPr>
              <w:color w:val="000000" w:themeColor="text1"/>
            </w:rPr>
            <w:t>Local</w:t>
          </w:r>
        </w:p>
      </w:tc>
      <w:tc>
        <w:tcPr>
          <w:tcW w:w="1793" w:type="dxa"/>
          <w:tcMar/>
          <w:vAlign w:val="center"/>
        </w:tcPr>
        <w:p w:rsidRPr="00804A36" w:rsidR="005E7957" w:rsidP="005E7957" w:rsidRDefault="008F7F05" w14:paraId="2D5D7EFD" w14:textId="5190666A">
          <w:pPr>
            <w:rPr>
              <w:color w:val="000000" w:themeColor="text1"/>
            </w:rPr>
          </w:pPr>
          <w:r>
            <w:rPr>
              <w:color w:val="000000" w:themeColor="text1"/>
            </w:rPr>
            <w:t>Online</w:t>
          </w:r>
        </w:p>
      </w:tc>
    </w:tr>
    <w:tr w:rsidRPr="00804A36" w:rsidR="00804A36" w:rsidTr="198C4C1F" w14:paraId="45D00EDD" w14:textId="77777777">
      <w:trPr>
        <w:trHeight w:val="91"/>
      </w:trPr>
      <w:tc>
        <w:tcPr>
          <w:tcW w:w="1699" w:type="dxa"/>
          <w:shd w:val="clear" w:color="auto" w:fill="F2F2F2" w:themeFill="background1" w:themeFillShade="F2"/>
          <w:tcMar/>
          <w:vAlign w:val="center"/>
        </w:tcPr>
        <w:p w:rsidRPr="00804A36" w:rsidR="005E7957" w:rsidP="005E7957" w:rsidRDefault="005E7957" w14:paraId="2BFD3C4B" w14:textId="77777777">
          <w:pPr>
            <w:jc w:val="left"/>
            <w:rPr>
              <w:color w:val="000000" w:themeColor="text1"/>
            </w:rPr>
          </w:pPr>
          <w:r w:rsidRPr="00804A36">
            <w:rPr>
              <w:color w:val="000000" w:themeColor="text1"/>
            </w:rPr>
            <w:t>Curso</w:t>
          </w:r>
          <w:r w:rsidR="0001075D">
            <w:rPr>
              <w:color w:val="000000" w:themeColor="text1"/>
            </w:rPr>
            <w:t>/Módulo</w:t>
          </w:r>
        </w:p>
      </w:tc>
      <w:tc>
        <w:tcPr>
          <w:tcW w:w="5175" w:type="dxa"/>
          <w:tcMar/>
          <w:vAlign w:val="center"/>
        </w:tcPr>
        <w:p w:rsidRPr="00804A36" w:rsidR="005E7957" w:rsidP="005E7957" w:rsidRDefault="00105729" w14:paraId="2CFEDE97" w14:textId="0DB9F389">
          <w:pPr>
            <w:jc w:val="left"/>
            <w:rPr>
              <w:color w:val="000000" w:themeColor="text1"/>
            </w:rPr>
          </w:pPr>
          <w:r>
            <w:rPr>
              <w:color w:val="000000" w:themeColor="text1"/>
            </w:rPr>
            <w:t>Atendimento de Excelência</w:t>
          </w:r>
        </w:p>
      </w:tc>
      <w:tc>
        <w:tcPr>
          <w:tcW w:w="808" w:type="dxa"/>
          <w:shd w:val="clear" w:color="auto" w:fill="F2F2F2" w:themeFill="background1" w:themeFillShade="F2"/>
          <w:tcMar/>
          <w:vAlign w:val="center"/>
        </w:tcPr>
        <w:p w:rsidRPr="00804A36" w:rsidR="005E7957" w:rsidP="005E7957" w:rsidRDefault="005E7957" w14:paraId="48AE1C6C" w14:textId="77777777">
          <w:pPr>
            <w:jc w:val="left"/>
            <w:rPr>
              <w:color w:val="000000" w:themeColor="text1"/>
            </w:rPr>
          </w:pPr>
          <w:r w:rsidRPr="00804A36">
            <w:rPr>
              <w:color w:val="000000" w:themeColor="text1"/>
            </w:rPr>
            <w:t>Ação</w:t>
          </w:r>
        </w:p>
      </w:tc>
      <w:tc>
        <w:tcPr>
          <w:tcW w:w="1793" w:type="dxa"/>
          <w:tcMar/>
          <w:vAlign w:val="center"/>
        </w:tcPr>
        <w:p w:rsidRPr="00804A36" w:rsidR="005E7957" w:rsidP="005E7957" w:rsidRDefault="005E7957" w14:paraId="5A8545B5" w14:textId="77777777">
          <w:pPr>
            <w:rPr>
              <w:color w:val="000000" w:themeColor="text1"/>
            </w:rPr>
          </w:pPr>
        </w:p>
      </w:tc>
    </w:tr>
  </w:tbl>
  <w:tbl>
    <w:tblPr>
      <w:tblStyle w:val="TabelacomGrelhaClara"/>
      <w:tblW w:w="0" w:type="auto"/>
      <w:tblInd w:w="-5" w:type="dxa"/>
      <w:tblLook w:val="04A0" w:firstRow="1" w:lastRow="0" w:firstColumn="1" w:lastColumn="0" w:noHBand="0" w:noVBand="1"/>
    </w:tblPr>
    <w:tblGrid>
      <w:gridCol w:w="2694"/>
      <w:gridCol w:w="1979"/>
      <w:gridCol w:w="1701"/>
      <w:gridCol w:w="1418"/>
      <w:gridCol w:w="1683"/>
    </w:tblGrid>
    <w:tr w:rsidR="005E7957" w:rsidTr="005E7957" w14:paraId="0E5659E6" w14:textId="77777777">
      <w:tc>
        <w:tcPr>
          <w:tcW w:w="2694" w:type="dxa"/>
        </w:tcPr>
        <w:p w:rsidR="005E7957" w:rsidP="005E7957" w:rsidRDefault="005E7957" w14:paraId="59D71385" w14:textId="77777777">
          <w:pPr>
            <w:pStyle w:val="Rodap"/>
          </w:pPr>
          <w:r w:rsidRPr="00003BE2">
            <w:t>POF02 – Gestão da Formação</w:t>
          </w:r>
        </w:p>
      </w:tc>
      <w:tc>
        <w:tcPr>
          <w:tcW w:w="1979" w:type="dxa"/>
        </w:tcPr>
        <w:p w:rsidR="005E7957" w:rsidP="005E7957" w:rsidRDefault="005E7957" w14:paraId="2B14A9FD" w14:textId="77777777">
          <w:pPr>
            <w:pStyle w:val="Rodap"/>
            <w:jc w:val="center"/>
          </w:pPr>
          <w:r>
            <w:t>Documentos de Apoio</w:t>
          </w:r>
        </w:p>
      </w:tc>
      <w:tc>
        <w:tcPr>
          <w:tcW w:w="1701" w:type="dxa"/>
        </w:tcPr>
        <w:p w:rsidRPr="00003BE2" w:rsidR="005E7957" w:rsidP="005E7957" w:rsidRDefault="005E7957" w14:paraId="52CA0C20" w14:textId="77777777">
          <w:pPr>
            <w:pStyle w:val="Rodap"/>
            <w:jc w:val="center"/>
          </w:pPr>
          <w:r w:rsidRPr="00003BE2">
            <w:t>Mod</w:t>
          </w:r>
          <w:sdt>
            <w:sdtPr>
              <w:id w:val="-2145564944"/>
            </w:sdtPr>
            <w:sdtContent>
              <w:r>
                <w:t>12</w:t>
              </w:r>
            </w:sdtContent>
          </w:sdt>
        </w:p>
      </w:tc>
      <w:tc>
        <w:tcPr>
          <w:tcW w:w="1418" w:type="dxa"/>
        </w:tcPr>
        <w:p w:rsidRPr="00003BE2" w:rsidR="005E7957" w:rsidP="005E7957" w:rsidRDefault="005E7957" w14:paraId="2C4010D3" w14:textId="77777777">
          <w:pPr>
            <w:pStyle w:val="Rodap"/>
            <w:jc w:val="center"/>
          </w:pPr>
          <w:r w:rsidRPr="00003BE2">
            <w:t xml:space="preserve">Versão </w:t>
          </w:r>
          <w:sdt>
            <w:sdtPr>
              <w:id w:val="-281189139"/>
            </w:sdtPr>
            <w:sdtContent>
              <w:r w:rsidR="002650A1">
                <w:t>02</w:t>
              </w:r>
            </w:sdtContent>
          </w:sdt>
        </w:p>
      </w:tc>
      <w:tc>
        <w:tcPr>
          <w:tcW w:w="1683" w:type="dxa"/>
        </w:tcPr>
        <w:sdt>
          <w:sdtPr>
            <w:id w:val="1515187224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:rsidR="005E7957" w:rsidP="005E7957" w:rsidRDefault="005E7957" w14:paraId="30D24964" w14:textId="77777777">
                  <w:pPr>
                    <w:pStyle w:val="Rodap"/>
                    <w:jc w:val="right"/>
                  </w:pPr>
                  <w:r>
                    <w:t xml:space="preserve">Página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PAGE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2650A1">
                    <w:rPr>
                      <w:b/>
                      <w:bCs/>
                      <w:noProof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t xml:space="preserve"> de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NUMPAGES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2650A1">
                    <w:rPr>
                      <w:b/>
                      <w:bCs/>
                      <w:noProof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5E7957" w:rsidRDefault="005E7957" w14:paraId="21C3747E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4453" w:rsidP="00E26DD9" w:rsidRDefault="00F64453" w14:paraId="61F672A0" w14:textId="77777777">
      <w:pPr>
        <w:spacing w:after="0"/>
      </w:pPr>
      <w:r>
        <w:separator/>
      </w:r>
    </w:p>
  </w:footnote>
  <w:footnote w:type="continuationSeparator" w:id="0">
    <w:p w:rsidR="00F64453" w:rsidP="00E26DD9" w:rsidRDefault="00F64453" w14:paraId="5C1D60EA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04A36" w:rsidP="00804A36" w:rsidRDefault="00AD43D9" w14:paraId="566B17FA" w14:textId="77777777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3360" behindDoc="0" locked="0" layoutInCell="1" allowOverlap="1" wp14:anchorId="25B4BC88" wp14:editId="21B17E68">
          <wp:simplePos x="0" y="0"/>
          <wp:positionH relativeFrom="margin">
            <wp:align>right</wp:align>
          </wp:positionH>
          <wp:positionV relativeFrom="paragraph">
            <wp:posOffset>-438785</wp:posOffset>
          </wp:positionV>
          <wp:extent cx="1084580" cy="1084580"/>
          <wp:effectExtent l="0" t="0" r="1270" b="0"/>
          <wp:wrapNone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1084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55EF">
      <w:rPr>
        <w:noProof/>
        <w:lang w:eastAsia="pt-PT"/>
      </w:rPr>
      <w:drawing>
        <wp:anchor distT="0" distB="0" distL="114300" distR="114300" simplePos="0" relativeHeight="251664384" behindDoc="0" locked="0" layoutInCell="1" allowOverlap="1" wp14:anchorId="314B1CD2" wp14:editId="299D713E">
          <wp:simplePos x="0" y="0"/>
          <wp:positionH relativeFrom="margin">
            <wp:align>left</wp:align>
          </wp:positionH>
          <wp:positionV relativeFrom="paragraph">
            <wp:posOffset>-186690</wp:posOffset>
          </wp:positionV>
          <wp:extent cx="1301750" cy="806450"/>
          <wp:effectExtent l="0" t="0" r="0" b="0"/>
          <wp:wrapNone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79" r="-1"/>
                  <a:stretch/>
                </pic:blipFill>
                <pic:spPr bwMode="auto">
                  <a:xfrm>
                    <a:off x="0" y="0"/>
                    <a:ext cx="1301750" cy="806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E26DD9" w:rsidP="00003BE2" w:rsidRDefault="00E26DD9" w14:paraId="6583C7D5" w14:textId="77777777">
    <w:pPr>
      <w:pStyle w:val="Cabealho"/>
    </w:pPr>
  </w:p>
  <w:p w:rsidR="005E55EF" w:rsidP="00003BE2" w:rsidRDefault="005E55EF" w14:paraId="0B961372" w14:textId="77777777">
    <w:pPr>
      <w:pStyle w:val="Cabealho"/>
    </w:pPr>
  </w:p>
  <w:p w:rsidR="005E55EF" w:rsidP="00003BE2" w:rsidRDefault="00AD43D9" w14:paraId="1774A075" w14:textId="77777777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0E1FE8" wp14:editId="70EACC96">
              <wp:simplePos x="0" y="0"/>
              <wp:positionH relativeFrom="column">
                <wp:posOffset>-1149985</wp:posOffset>
              </wp:positionH>
              <wp:positionV relativeFrom="paragraph">
                <wp:posOffset>217805</wp:posOffset>
              </wp:positionV>
              <wp:extent cx="7756634" cy="110"/>
              <wp:effectExtent l="0" t="19050" r="34925" b="19050"/>
              <wp:wrapNone/>
              <wp:docPr id="1" name="Conexão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56634" cy="110"/>
                      </a:xfrm>
                      <a:prstGeom prst="line">
                        <a:avLst/>
                      </a:prstGeom>
                      <a:ln w="38100">
                        <a:solidFill>
                          <a:srgbClr val="66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Conexão reta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600" strokeweight="3pt" from="-90.55pt,17.15pt" to="520.2pt,17.15pt" w14:anchorId="399E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8azwEAAOsDAAAOAAAAZHJzL2Uyb0RvYy54bWysU8tu2zAQvAfoPxC815KcVAkEyz4kSC9F&#10;GzRp7zS1tAjwBZK15L/vkpKVNEUPCaoDQe5jdmd2tdmNWpEj+CCtaWm1KikBw20nzaGlP57uP95Q&#10;EiIzHVPWQEtPEOhu++FiM7gG1ra3qgNPEMSEZnAt7WN0TVEE3oNmYWUdGHQK6zWL+PSHovNsQHSt&#10;inVZ1sVgfee85RACWu8mJ91mfCGAx29CBIhEtRR7i/n0+dyns9huWHPwzPWSz22wd3ShmTRYdIG6&#10;Y5GRX17+BaUl9zZYEVfc6sIKITlkDsimKl+xeeyZg8wFxQlukSn8P1j+9XhrHjzKMLjQBPfgE4tR&#10;eE2Eku4nzjTzwk7JmGU7LbLBGAlH4/X1p7q+vKKEo6+qsqjFBJLAnA/xM1hN0qWlSprEiTXs+CVE&#10;LIyh55BkVoYMLb28qcoyhwWrZHcvlUrO4A/7W+XJkeE867rEL40QIV6E4UsZND4zyrd4UjAV+A6C&#10;yA47n7jlZYMFlnEOJlYzrjIYndIEtrAkzq2lLf1X4hyfUiEv4luSl4xc2Zq4JGtprJ+E+bN6HM8t&#10;iyn+rMDEO0mwt90pzzpLgxuVlZu3P63sy3dOf/5Ht78BAAD//wMAUEsDBBQABgAIAAAAIQBGdbsa&#10;4AAAAAsBAAAPAAAAZHJzL2Rvd25yZXYueG1sTI/BSsNAEIbvgu+wjOBF2t20UUrMpKhQDyIFU8Hr&#10;Njsm0exsyG6b9O3d4kGPM/Pxz/fn68l24kiDbx0jJHMFgrhypuUa4X23ma1A+KDZ6M4xIZzIw7q4&#10;vMh1ZtzIb3QsQy1iCPtMIzQh9JmUvmrIaj93PXG8fbrB6hDHoZZm0GMMt51cKHUnrW45fmh0T08N&#10;Vd/lwSIw39zSc7nl1373Mj2Oi9Pm66NEvL6aHu5BBJrCHwxn/agORXTauwMbLzqEWbJKksgiLNMl&#10;iDOhUpWC2P9uZJHL/x2KHwAAAP//AwBQSwECLQAUAAYACAAAACEAtoM4kv4AAADhAQAAEwAAAAAA&#10;AAAAAAAAAAAAAAAAW0NvbnRlbnRfVHlwZXNdLnhtbFBLAQItABQABgAIAAAAIQA4/SH/1gAAAJQB&#10;AAALAAAAAAAAAAAAAAAAAC8BAABfcmVscy8ucmVsc1BLAQItABQABgAIAAAAIQDdjJ8azwEAAOsD&#10;AAAOAAAAAAAAAAAAAAAAAC4CAABkcnMvZTJvRG9jLnhtbFBLAQItABQABgAIAAAAIQBGdbsa4AAA&#10;AAsBAAAPAAAAAAAAAAAAAAAAACkEAABkcnMvZG93bnJldi54bWxQSwUGAAAAAAQABADzAAAANgUA&#10;AAAA&#10;">
              <v:stroke joinstyle="miter"/>
            </v:line>
          </w:pict>
        </mc:Fallback>
      </mc:AlternateContent>
    </w:r>
  </w:p>
  <w:p w:rsidR="005E55EF" w:rsidP="00003BE2" w:rsidRDefault="005E55EF" w14:paraId="703C6A23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0089"/>
    <w:multiLevelType w:val="multilevel"/>
    <w:tmpl w:val="5D645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54B6C"/>
    <w:multiLevelType w:val="multilevel"/>
    <w:tmpl w:val="85D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24B1CBA"/>
    <w:multiLevelType w:val="multilevel"/>
    <w:tmpl w:val="72F498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3F047DB"/>
    <w:multiLevelType w:val="multilevel"/>
    <w:tmpl w:val="C1CADD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071135F8"/>
    <w:multiLevelType w:val="multilevel"/>
    <w:tmpl w:val="750840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092462D3"/>
    <w:multiLevelType w:val="multilevel"/>
    <w:tmpl w:val="E788D1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" w15:restartNumberingAfterBreak="0">
    <w:nsid w:val="09DD0BE5"/>
    <w:multiLevelType w:val="multilevel"/>
    <w:tmpl w:val="EA6A6F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" w15:restartNumberingAfterBreak="0">
    <w:nsid w:val="0A980C39"/>
    <w:multiLevelType w:val="multilevel"/>
    <w:tmpl w:val="49BAE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B8648E"/>
    <w:multiLevelType w:val="multilevel"/>
    <w:tmpl w:val="BBB2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0B35147B"/>
    <w:multiLevelType w:val="multilevel"/>
    <w:tmpl w:val="F18060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0BBB2EE6"/>
    <w:multiLevelType w:val="multilevel"/>
    <w:tmpl w:val="CF9E9B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" w15:restartNumberingAfterBreak="0">
    <w:nsid w:val="0BD9432D"/>
    <w:multiLevelType w:val="multilevel"/>
    <w:tmpl w:val="9F32AF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0CC21A93"/>
    <w:multiLevelType w:val="multilevel"/>
    <w:tmpl w:val="46A0F0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731B5B"/>
    <w:multiLevelType w:val="multilevel"/>
    <w:tmpl w:val="36B65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B338A1"/>
    <w:multiLevelType w:val="multilevel"/>
    <w:tmpl w:val="4AB8DD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0F630D1C"/>
    <w:multiLevelType w:val="multilevel"/>
    <w:tmpl w:val="319C7B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0FB30413"/>
    <w:multiLevelType w:val="multilevel"/>
    <w:tmpl w:val="FED6E3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114C3608"/>
    <w:multiLevelType w:val="multilevel"/>
    <w:tmpl w:val="03B80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21A1581"/>
    <w:multiLevelType w:val="multilevel"/>
    <w:tmpl w:val="5E347F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DE7DDF"/>
    <w:multiLevelType w:val="multilevel"/>
    <w:tmpl w:val="68DE8B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0" w15:restartNumberingAfterBreak="0">
    <w:nsid w:val="13C764D9"/>
    <w:multiLevelType w:val="multilevel"/>
    <w:tmpl w:val="3EF218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1" w15:restartNumberingAfterBreak="0">
    <w:nsid w:val="1AEC0981"/>
    <w:multiLevelType w:val="multilevel"/>
    <w:tmpl w:val="6FD49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1EC17FB6"/>
    <w:multiLevelType w:val="multilevel"/>
    <w:tmpl w:val="5DB8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1F565C92"/>
    <w:multiLevelType w:val="multilevel"/>
    <w:tmpl w:val="50E84A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20784864"/>
    <w:multiLevelType w:val="multilevel"/>
    <w:tmpl w:val="BBF8CE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07F601C"/>
    <w:multiLevelType w:val="multilevel"/>
    <w:tmpl w:val="CCAA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20BF77A4"/>
    <w:multiLevelType w:val="multilevel"/>
    <w:tmpl w:val="33BC41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7" w15:restartNumberingAfterBreak="0">
    <w:nsid w:val="215C6BBE"/>
    <w:multiLevelType w:val="multilevel"/>
    <w:tmpl w:val="26C24D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22B83027"/>
    <w:multiLevelType w:val="multilevel"/>
    <w:tmpl w:val="014E6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34706A5"/>
    <w:multiLevelType w:val="multilevel"/>
    <w:tmpl w:val="151C14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996F3A"/>
    <w:multiLevelType w:val="multilevel"/>
    <w:tmpl w:val="AE5CA3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3F46EAA"/>
    <w:multiLevelType w:val="hybridMultilevel"/>
    <w:tmpl w:val="80F24168"/>
    <w:lvl w:ilvl="0" w:tplc="9C0C06D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5A60CB"/>
    <w:multiLevelType w:val="multilevel"/>
    <w:tmpl w:val="1FAA25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28981AEB"/>
    <w:multiLevelType w:val="multilevel"/>
    <w:tmpl w:val="D256B3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C4353FA"/>
    <w:multiLevelType w:val="multilevel"/>
    <w:tmpl w:val="C3A8B7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5" w15:restartNumberingAfterBreak="0">
    <w:nsid w:val="2D640EC8"/>
    <w:multiLevelType w:val="multilevel"/>
    <w:tmpl w:val="5D34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2D734CD3"/>
    <w:multiLevelType w:val="multilevel"/>
    <w:tmpl w:val="037C0D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7" w15:restartNumberingAfterBreak="0">
    <w:nsid w:val="2DE60CAA"/>
    <w:multiLevelType w:val="multilevel"/>
    <w:tmpl w:val="000AEB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2E73222B"/>
    <w:multiLevelType w:val="hybridMultilevel"/>
    <w:tmpl w:val="2308710A"/>
    <w:lvl w:ilvl="0" w:tplc="0A26900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4B1BEB"/>
    <w:multiLevelType w:val="multilevel"/>
    <w:tmpl w:val="92E025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300D2362"/>
    <w:multiLevelType w:val="multilevel"/>
    <w:tmpl w:val="4B94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316D66A3"/>
    <w:multiLevelType w:val="multilevel"/>
    <w:tmpl w:val="81CCF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2" w15:restartNumberingAfterBreak="0">
    <w:nsid w:val="327E483F"/>
    <w:multiLevelType w:val="multilevel"/>
    <w:tmpl w:val="99FE31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3" w15:restartNumberingAfterBreak="0">
    <w:nsid w:val="36800165"/>
    <w:multiLevelType w:val="multilevel"/>
    <w:tmpl w:val="41A6C8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97877F4"/>
    <w:multiLevelType w:val="multilevel"/>
    <w:tmpl w:val="5818EF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5" w15:restartNumberingAfterBreak="0">
    <w:nsid w:val="3B5F6C15"/>
    <w:multiLevelType w:val="multilevel"/>
    <w:tmpl w:val="52AC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3D164112"/>
    <w:multiLevelType w:val="multilevel"/>
    <w:tmpl w:val="FFBE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3DDA14FC"/>
    <w:multiLevelType w:val="multilevel"/>
    <w:tmpl w:val="679C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3E702064"/>
    <w:multiLevelType w:val="multilevel"/>
    <w:tmpl w:val="86669A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9" w15:restartNumberingAfterBreak="0">
    <w:nsid w:val="3F97377F"/>
    <w:multiLevelType w:val="multilevel"/>
    <w:tmpl w:val="7E0032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" w15:restartNumberingAfterBreak="0">
    <w:nsid w:val="40291C52"/>
    <w:multiLevelType w:val="multilevel"/>
    <w:tmpl w:val="51AE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1" w15:restartNumberingAfterBreak="0">
    <w:nsid w:val="43A25455"/>
    <w:multiLevelType w:val="multilevel"/>
    <w:tmpl w:val="1C764D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2" w15:restartNumberingAfterBreak="0">
    <w:nsid w:val="446D4DB8"/>
    <w:multiLevelType w:val="multilevel"/>
    <w:tmpl w:val="91642A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3" w15:restartNumberingAfterBreak="0">
    <w:nsid w:val="453950B9"/>
    <w:multiLevelType w:val="multilevel"/>
    <w:tmpl w:val="2B0E24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4" w15:restartNumberingAfterBreak="0">
    <w:nsid w:val="45CA27F4"/>
    <w:multiLevelType w:val="multilevel"/>
    <w:tmpl w:val="CE7C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5" w15:restartNumberingAfterBreak="0">
    <w:nsid w:val="47C64A09"/>
    <w:multiLevelType w:val="multilevel"/>
    <w:tmpl w:val="E3FAA7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6" w15:restartNumberingAfterBreak="0">
    <w:nsid w:val="4897157E"/>
    <w:multiLevelType w:val="multilevel"/>
    <w:tmpl w:val="74905B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7" w15:restartNumberingAfterBreak="0">
    <w:nsid w:val="49ED51E5"/>
    <w:multiLevelType w:val="multilevel"/>
    <w:tmpl w:val="F93640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8" w15:restartNumberingAfterBreak="0">
    <w:nsid w:val="4A335D60"/>
    <w:multiLevelType w:val="multilevel"/>
    <w:tmpl w:val="0AACEC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A7B26E6"/>
    <w:multiLevelType w:val="multilevel"/>
    <w:tmpl w:val="13E461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B7D3D9F"/>
    <w:multiLevelType w:val="hybridMultilevel"/>
    <w:tmpl w:val="82BE2EF4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4DD76ABC"/>
    <w:multiLevelType w:val="multilevel"/>
    <w:tmpl w:val="0890CBF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2" w15:restartNumberingAfterBreak="0">
    <w:nsid w:val="4E4C7655"/>
    <w:multiLevelType w:val="multilevel"/>
    <w:tmpl w:val="B958E1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E9F7DFB"/>
    <w:multiLevelType w:val="multilevel"/>
    <w:tmpl w:val="AEEAF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1724DAC"/>
    <w:multiLevelType w:val="multilevel"/>
    <w:tmpl w:val="E8D8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5" w15:restartNumberingAfterBreak="0">
    <w:nsid w:val="534C64DC"/>
    <w:multiLevelType w:val="multilevel"/>
    <w:tmpl w:val="4AA88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6" w15:restartNumberingAfterBreak="0">
    <w:nsid w:val="53511C5E"/>
    <w:multiLevelType w:val="multilevel"/>
    <w:tmpl w:val="0800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7" w15:restartNumberingAfterBreak="0">
    <w:nsid w:val="552A703E"/>
    <w:multiLevelType w:val="multilevel"/>
    <w:tmpl w:val="8562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8" w15:restartNumberingAfterBreak="0">
    <w:nsid w:val="56B3542E"/>
    <w:multiLevelType w:val="multilevel"/>
    <w:tmpl w:val="6128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9" w15:restartNumberingAfterBreak="0">
    <w:nsid w:val="582000DE"/>
    <w:multiLevelType w:val="multilevel"/>
    <w:tmpl w:val="CD7C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0" w15:restartNumberingAfterBreak="0">
    <w:nsid w:val="595D03DC"/>
    <w:multiLevelType w:val="multilevel"/>
    <w:tmpl w:val="9DA0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1" w15:restartNumberingAfterBreak="0">
    <w:nsid w:val="5CA43B9F"/>
    <w:multiLevelType w:val="multilevel"/>
    <w:tmpl w:val="0828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1281281"/>
    <w:multiLevelType w:val="multilevel"/>
    <w:tmpl w:val="151C53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3" w15:restartNumberingAfterBreak="0">
    <w:nsid w:val="62B75039"/>
    <w:multiLevelType w:val="multilevel"/>
    <w:tmpl w:val="A7143C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4" w15:restartNumberingAfterBreak="0">
    <w:nsid w:val="630C1155"/>
    <w:multiLevelType w:val="multilevel"/>
    <w:tmpl w:val="42D0BC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5" w15:restartNumberingAfterBreak="0">
    <w:nsid w:val="64EE4004"/>
    <w:multiLevelType w:val="multilevel"/>
    <w:tmpl w:val="2EA4C5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6" w15:restartNumberingAfterBreak="0">
    <w:nsid w:val="658E5130"/>
    <w:multiLevelType w:val="hybridMultilevel"/>
    <w:tmpl w:val="8F4A8F0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788144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68305377"/>
    <w:multiLevelType w:val="multilevel"/>
    <w:tmpl w:val="90BCF8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9" w15:restartNumberingAfterBreak="0">
    <w:nsid w:val="6A7B4D5D"/>
    <w:multiLevelType w:val="multilevel"/>
    <w:tmpl w:val="4670B0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0" w15:restartNumberingAfterBreak="0">
    <w:nsid w:val="6C6A643D"/>
    <w:multiLevelType w:val="multilevel"/>
    <w:tmpl w:val="8164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1" w15:restartNumberingAfterBreak="0">
    <w:nsid w:val="6C733B4E"/>
    <w:multiLevelType w:val="multilevel"/>
    <w:tmpl w:val="9BB4C9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2" w15:restartNumberingAfterBreak="0">
    <w:nsid w:val="70511D4D"/>
    <w:multiLevelType w:val="multilevel"/>
    <w:tmpl w:val="911C78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3" w15:restartNumberingAfterBreak="0">
    <w:nsid w:val="70861D1A"/>
    <w:multiLevelType w:val="multilevel"/>
    <w:tmpl w:val="5A98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4" w15:restartNumberingAfterBreak="0">
    <w:nsid w:val="72661135"/>
    <w:multiLevelType w:val="multilevel"/>
    <w:tmpl w:val="7F22A5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81928BA"/>
    <w:multiLevelType w:val="multilevel"/>
    <w:tmpl w:val="5980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A567A45"/>
    <w:multiLevelType w:val="multilevel"/>
    <w:tmpl w:val="DAB2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7" w15:restartNumberingAfterBreak="0">
    <w:nsid w:val="7CDB3446"/>
    <w:multiLevelType w:val="multilevel"/>
    <w:tmpl w:val="1DEC34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8" w15:restartNumberingAfterBreak="0">
    <w:nsid w:val="7E1C55D5"/>
    <w:multiLevelType w:val="hybridMultilevel"/>
    <w:tmpl w:val="106A171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E863610"/>
    <w:multiLevelType w:val="multilevel"/>
    <w:tmpl w:val="68EA6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F83203A"/>
    <w:multiLevelType w:val="multilevel"/>
    <w:tmpl w:val="F6945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F8D1E6E"/>
    <w:multiLevelType w:val="multilevel"/>
    <w:tmpl w:val="54D626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2" w15:restartNumberingAfterBreak="0">
    <w:nsid w:val="7FBB0F4A"/>
    <w:multiLevelType w:val="multilevel"/>
    <w:tmpl w:val="8B98D4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3" w15:restartNumberingAfterBreak="0">
    <w:nsid w:val="7FDD15B6"/>
    <w:multiLevelType w:val="multilevel"/>
    <w:tmpl w:val="3D1E24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21007900">
    <w:abstractNumId w:val="88"/>
  </w:num>
  <w:num w:numId="2" w16cid:durableId="1594895071">
    <w:abstractNumId w:val="76"/>
  </w:num>
  <w:num w:numId="3" w16cid:durableId="2077507378">
    <w:abstractNumId w:val="61"/>
  </w:num>
  <w:num w:numId="4" w16cid:durableId="1119836229">
    <w:abstractNumId w:val="31"/>
  </w:num>
  <w:num w:numId="5" w16cid:durableId="834683771">
    <w:abstractNumId w:val="38"/>
  </w:num>
  <w:num w:numId="6" w16cid:durableId="1911772872">
    <w:abstractNumId w:val="31"/>
    <w:lvlOverride w:ilvl="0">
      <w:startOverride w:val="1"/>
    </w:lvlOverride>
  </w:num>
  <w:num w:numId="7" w16cid:durableId="40556887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2618834">
    <w:abstractNumId w:val="60"/>
  </w:num>
  <w:num w:numId="9" w16cid:durableId="393624153">
    <w:abstractNumId w:val="13"/>
  </w:num>
  <w:num w:numId="10" w16cid:durableId="745762319">
    <w:abstractNumId w:val="78"/>
  </w:num>
  <w:num w:numId="11" w16cid:durableId="111364466">
    <w:abstractNumId w:val="23"/>
  </w:num>
  <w:num w:numId="12" w16cid:durableId="1973171077">
    <w:abstractNumId w:val="14"/>
  </w:num>
  <w:num w:numId="13" w16cid:durableId="1706370711">
    <w:abstractNumId w:val="72"/>
  </w:num>
  <w:num w:numId="14" w16cid:durableId="994184447">
    <w:abstractNumId w:val="37"/>
  </w:num>
  <w:num w:numId="15" w16cid:durableId="500311836">
    <w:abstractNumId w:val="21"/>
  </w:num>
  <w:num w:numId="16" w16cid:durableId="693651514">
    <w:abstractNumId w:val="39"/>
  </w:num>
  <w:num w:numId="17" w16cid:durableId="631178960">
    <w:abstractNumId w:val="18"/>
  </w:num>
  <w:num w:numId="18" w16cid:durableId="1427387100">
    <w:abstractNumId w:val="16"/>
  </w:num>
  <w:num w:numId="19" w16cid:durableId="804079997">
    <w:abstractNumId w:val="74"/>
  </w:num>
  <w:num w:numId="20" w16cid:durableId="477384129">
    <w:abstractNumId w:val="50"/>
  </w:num>
  <w:num w:numId="21" w16cid:durableId="271978971">
    <w:abstractNumId w:val="65"/>
  </w:num>
  <w:num w:numId="22" w16cid:durableId="1838569507">
    <w:abstractNumId w:val="57"/>
  </w:num>
  <w:num w:numId="23" w16cid:durableId="1748839154">
    <w:abstractNumId w:val="11"/>
  </w:num>
  <w:num w:numId="24" w16cid:durableId="2021271733">
    <w:abstractNumId w:val="92"/>
  </w:num>
  <w:num w:numId="25" w16cid:durableId="1579514707">
    <w:abstractNumId w:val="59"/>
  </w:num>
  <w:num w:numId="26" w16cid:durableId="757213382">
    <w:abstractNumId w:val="26"/>
  </w:num>
  <w:num w:numId="27" w16cid:durableId="154298304">
    <w:abstractNumId w:val="49"/>
  </w:num>
  <w:num w:numId="28" w16cid:durableId="1866481813">
    <w:abstractNumId w:val="27"/>
  </w:num>
  <w:num w:numId="29" w16cid:durableId="1094404211">
    <w:abstractNumId w:val="51"/>
  </w:num>
  <w:num w:numId="30" w16cid:durableId="145097294">
    <w:abstractNumId w:val="87"/>
  </w:num>
  <w:num w:numId="31" w16cid:durableId="1238633906">
    <w:abstractNumId w:val="93"/>
  </w:num>
  <w:num w:numId="32" w16cid:durableId="587926952">
    <w:abstractNumId w:val="29"/>
  </w:num>
  <w:num w:numId="33" w16cid:durableId="1408073477">
    <w:abstractNumId w:val="55"/>
  </w:num>
  <w:num w:numId="34" w16cid:durableId="2106337107">
    <w:abstractNumId w:val="2"/>
  </w:num>
  <w:num w:numId="35" w16cid:durableId="1208564066">
    <w:abstractNumId w:val="32"/>
  </w:num>
  <w:num w:numId="36" w16cid:durableId="1373068510">
    <w:abstractNumId w:val="22"/>
  </w:num>
  <w:num w:numId="37" w16cid:durableId="509150259">
    <w:abstractNumId w:val="70"/>
  </w:num>
  <w:num w:numId="38" w16cid:durableId="107820350">
    <w:abstractNumId w:val="1"/>
  </w:num>
  <w:num w:numId="39" w16cid:durableId="1998877665">
    <w:abstractNumId w:val="63"/>
  </w:num>
  <w:num w:numId="40" w16cid:durableId="1609893301">
    <w:abstractNumId w:val="41"/>
  </w:num>
  <w:num w:numId="41" w16cid:durableId="899825451">
    <w:abstractNumId w:val="75"/>
  </w:num>
  <w:num w:numId="42" w16cid:durableId="892541953">
    <w:abstractNumId w:val="89"/>
  </w:num>
  <w:num w:numId="43" w16cid:durableId="1074626512">
    <w:abstractNumId w:val="9"/>
  </w:num>
  <w:num w:numId="44" w16cid:durableId="1195996155">
    <w:abstractNumId w:val="80"/>
  </w:num>
  <w:num w:numId="45" w16cid:durableId="2128811242">
    <w:abstractNumId w:val="42"/>
  </w:num>
  <w:num w:numId="46" w16cid:durableId="625352797">
    <w:abstractNumId w:val="91"/>
  </w:num>
  <w:num w:numId="47" w16cid:durableId="1953321352">
    <w:abstractNumId w:val="66"/>
  </w:num>
  <w:num w:numId="48" w16cid:durableId="1144547804">
    <w:abstractNumId w:val="56"/>
  </w:num>
  <w:num w:numId="49" w16cid:durableId="1550721055">
    <w:abstractNumId w:val="19"/>
  </w:num>
  <w:num w:numId="50" w16cid:durableId="2074771364">
    <w:abstractNumId w:val="54"/>
  </w:num>
  <w:num w:numId="51" w16cid:durableId="447050024">
    <w:abstractNumId w:val="52"/>
  </w:num>
  <w:num w:numId="52" w16cid:durableId="1662543790">
    <w:abstractNumId w:val="83"/>
  </w:num>
  <w:num w:numId="53" w16cid:durableId="1092747316">
    <w:abstractNumId w:val="44"/>
  </w:num>
  <w:num w:numId="54" w16cid:durableId="1171605014">
    <w:abstractNumId w:val="47"/>
  </w:num>
  <w:num w:numId="55" w16cid:durableId="563489838">
    <w:abstractNumId w:val="81"/>
  </w:num>
  <w:num w:numId="56" w16cid:durableId="822434962">
    <w:abstractNumId w:val="40"/>
  </w:num>
  <w:num w:numId="57" w16cid:durableId="1944262232">
    <w:abstractNumId w:val="3"/>
  </w:num>
  <w:num w:numId="58" w16cid:durableId="848372887">
    <w:abstractNumId w:val="25"/>
  </w:num>
  <w:num w:numId="59" w16cid:durableId="457800862">
    <w:abstractNumId w:val="6"/>
  </w:num>
  <w:num w:numId="60" w16cid:durableId="388848423">
    <w:abstractNumId w:val="5"/>
  </w:num>
  <w:num w:numId="61" w16cid:durableId="914168478">
    <w:abstractNumId w:val="67"/>
  </w:num>
  <w:num w:numId="62" w16cid:durableId="2022311927">
    <w:abstractNumId w:val="34"/>
  </w:num>
  <w:num w:numId="63" w16cid:durableId="1166550481">
    <w:abstractNumId w:val="86"/>
  </w:num>
  <w:num w:numId="64" w16cid:durableId="1184978026">
    <w:abstractNumId w:val="79"/>
  </w:num>
  <w:num w:numId="65" w16cid:durableId="123425402">
    <w:abstractNumId w:val="69"/>
  </w:num>
  <w:num w:numId="66" w16cid:durableId="562721512">
    <w:abstractNumId w:val="10"/>
  </w:num>
  <w:num w:numId="67" w16cid:durableId="1748728875">
    <w:abstractNumId w:val="8"/>
  </w:num>
  <w:num w:numId="68" w16cid:durableId="1762288399">
    <w:abstractNumId w:val="48"/>
  </w:num>
  <w:num w:numId="69" w16cid:durableId="1255167820">
    <w:abstractNumId w:val="35"/>
  </w:num>
  <w:num w:numId="70" w16cid:durableId="1121874523">
    <w:abstractNumId w:val="36"/>
  </w:num>
  <w:num w:numId="71" w16cid:durableId="739059372">
    <w:abstractNumId w:val="68"/>
  </w:num>
  <w:num w:numId="72" w16cid:durableId="1783114448">
    <w:abstractNumId w:val="15"/>
  </w:num>
  <w:num w:numId="73" w16cid:durableId="1068958670">
    <w:abstractNumId w:val="64"/>
  </w:num>
  <w:num w:numId="74" w16cid:durableId="2104255715">
    <w:abstractNumId w:val="82"/>
  </w:num>
  <w:num w:numId="75" w16cid:durableId="1359545508">
    <w:abstractNumId w:val="45"/>
  </w:num>
  <w:num w:numId="76" w16cid:durableId="1428161794">
    <w:abstractNumId w:val="4"/>
  </w:num>
  <w:num w:numId="77" w16cid:durableId="1478063010">
    <w:abstractNumId w:val="46"/>
  </w:num>
  <w:num w:numId="78" w16cid:durableId="360710310">
    <w:abstractNumId w:val="73"/>
  </w:num>
  <w:num w:numId="79" w16cid:durableId="1484004702">
    <w:abstractNumId w:val="53"/>
  </w:num>
  <w:num w:numId="80" w16cid:durableId="204877890">
    <w:abstractNumId w:val="20"/>
  </w:num>
  <w:num w:numId="81" w16cid:durableId="1142698666">
    <w:abstractNumId w:val="28"/>
  </w:num>
  <w:num w:numId="82" w16cid:durableId="1498882845">
    <w:abstractNumId w:val="62"/>
  </w:num>
  <w:num w:numId="83" w16cid:durableId="517275946">
    <w:abstractNumId w:val="0"/>
  </w:num>
  <w:num w:numId="84" w16cid:durableId="1855412356">
    <w:abstractNumId w:val="85"/>
  </w:num>
  <w:num w:numId="85" w16cid:durableId="1372338813">
    <w:abstractNumId w:val="43"/>
  </w:num>
  <w:num w:numId="86" w16cid:durableId="164319686">
    <w:abstractNumId w:val="33"/>
  </w:num>
  <w:num w:numId="87" w16cid:durableId="1962805595">
    <w:abstractNumId w:val="90"/>
  </w:num>
  <w:num w:numId="88" w16cid:durableId="9648602">
    <w:abstractNumId w:val="30"/>
  </w:num>
  <w:num w:numId="89" w16cid:durableId="238179241">
    <w:abstractNumId w:val="24"/>
  </w:num>
  <w:num w:numId="90" w16cid:durableId="484512909">
    <w:abstractNumId w:val="17"/>
  </w:num>
  <w:num w:numId="91" w16cid:durableId="62217732">
    <w:abstractNumId w:val="7"/>
  </w:num>
  <w:num w:numId="92" w16cid:durableId="734819589">
    <w:abstractNumId w:val="12"/>
  </w:num>
  <w:num w:numId="93" w16cid:durableId="20130469">
    <w:abstractNumId w:val="71"/>
  </w:num>
  <w:num w:numId="94" w16cid:durableId="256720256">
    <w:abstractNumId w:val="58"/>
  </w:num>
  <w:num w:numId="95" w16cid:durableId="896820723">
    <w:abstractNumId w:val="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5C"/>
    <w:rsid w:val="00003BE2"/>
    <w:rsid w:val="0001075D"/>
    <w:rsid w:val="000547C7"/>
    <w:rsid w:val="00066F80"/>
    <w:rsid w:val="000C7FB0"/>
    <w:rsid w:val="00105729"/>
    <w:rsid w:val="00176F7A"/>
    <w:rsid w:val="001E4774"/>
    <w:rsid w:val="001F1234"/>
    <w:rsid w:val="00260C40"/>
    <w:rsid w:val="002650A1"/>
    <w:rsid w:val="00273ED7"/>
    <w:rsid w:val="00275F7C"/>
    <w:rsid w:val="002E4B5B"/>
    <w:rsid w:val="00305B1E"/>
    <w:rsid w:val="00347B23"/>
    <w:rsid w:val="00472603"/>
    <w:rsid w:val="005145A9"/>
    <w:rsid w:val="00576039"/>
    <w:rsid w:val="00596611"/>
    <w:rsid w:val="005B69A9"/>
    <w:rsid w:val="005C04BF"/>
    <w:rsid w:val="005E55EF"/>
    <w:rsid w:val="005E7957"/>
    <w:rsid w:val="00626A91"/>
    <w:rsid w:val="0065763B"/>
    <w:rsid w:val="00663EBC"/>
    <w:rsid w:val="00697AA8"/>
    <w:rsid w:val="006F035C"/>
    <w:rsid w:val="007A1FA2"/>
    <w:rsid w:val="007C5B72"/>
    <w:rsid w:val="007D2686"/>
    <w:rsid w:val="007E54C4"/>
    <w:rsid w:val="00804A36"/>
    <w:rsid w:val="008A28CC"/>
    <w:rsid w:val="008A5496"/>
    <w:rsid w:val="008F49EA"/>
    <w:rsid w:val="008F7F05"/>
    <w:rsid w:val="00946EAD"/>
    <w:rsid w:val="00967047"/>
    <w:rsid w:val="0097737F"/>
    <w:rsid w:val="009B0C30"/>
    <w:rsid w:val="009B2960"/>
    <w:rsid w:val="00A030BB"/>
    <w:rsid w:val="00A34549"/>
    <w:rsid w:val="00A5123E"/>
    <w:rsid w:val="00A558AA"/>
    <w:rsid w:val="00A96053"/>
    <w:rsid w:val="00AD43D9"/>
    <w:rsid w:val="00AE3887"/>
    <w:rsid w:val="00B35B3C"/>
    <w:rsid w:val="00B6621B"/>
    <w:rsid w:val="00B875A2"/>
    <w:rsid w:val="00C00837"/>
    <w:rsid w:val="00C93C1E"/>
    <w:rsid w:val="00CC08A8"/>
    <w:rsid w:val="00CC6027"/>
    <w:rsid w:val="00CF0DFA"/>
    <w:rsid w:val="00D113E0"/>
    <w:rsid w:val="00D3239C"/>
    <w:rsid w:val="00D630E8"/>
    <w:rsid w:val="00E11D20"/>
    <w:rsid w:val="00E26DD9"/>
    <w:rsid w:val="00E35E9B"/>
    <w:rsid w:val="00E936D3"/>
    <w:rsid w:val="00F0631E"/>
    <w:rsid w:val="00F54EDF"/>
    <w:rsid w:val="00F64453"/>
    <w:rsid w:val="00FB1576"/>
    <w:rsid w:val="00FF6032"/>
    <w:rsid w:val="198C4C1F"/>
    <w:rsid w:val="53FC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5EED9"/>
  <w15:chartTrackingRefBased/>
  <w15:docId w15:val="{E2A236CA-0324-402B-9FF2-9567C63B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0C30"/>
    <w:pPr>
      <w:spacing w:line="240" w:lineRule="auto"/>
      <w:jc w:val="both"/>
    </w:pPr>
    <w:rPr>
      <w:sz w:val="16"/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275F7C"/>
    <w:pPr>
      <w:keepNext/>
      <w:keepLines/>
      <w:numPr>
        <w:numId w:val="3"/>
      </w:numPr>
      <w:pBdr>
        <w:bottom w:val="single" w:color="DDDDDD" w:themeColor="accent1" w:sz="4" w:space="1"/>
      </w:pBdr>
      <w:spacing w:before="400" w:after="40"/>
      <w:outlineLvl w:val="0"/>
    </w:pPr>
    <w:rPr>
      <w:rFonts w:asciiTheme="majorHAnsi" w:hAnsiTheme="majorHAnsi" w:eastAsiaTheme="majorEastAsia" w:cstheme="majorBidi"/>
      <w:b/>
      <w:color w:val="000000" w:themeColor="text1"/>
      <w:sz w:val="24"/>
      <w:szCs w:val="36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275F7C"/>
    <w:pPr>
      <w:keepNext/>
      <w:keepLines/>
      <w:spacing w:before="160" w:after="0"/>
      <w:outlineLvl w:val="1"/>
    </w:pPr>
    <w:rPr>
      <w:rFonts w:asciiTheme="majorHAnsi" w:hAnsiTheme="majorHAnsi" w:eastAsiaTheme="majorEastAsia" w:cstheme="majorBidi"/>
      <w:color w:val="000000" w:themeColor="text1"/>
      <w:sz w:val="24"/>
      <w:szCs w:val="28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CC6027"/>
    <w:pPr>
      <w:keepNext/>
      <w:keepLines/>
      <w:spacing w:before="80" w:after="0"/>
      <w:outlineLvl w:val="2"/>
    </w:pPr>
    <w:rPr>
      <w:rFonts w:asciiTheme="majorHAnsi" w:hAnsiTheme="majorHAnsi" w:eastAsiaTheme="majorEastAsia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145A9"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sz w:val="24"/>
      <w:szCs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145A9"/>
    <w:pPr>
      <w:keepNext/>
      <w:keepLines/>
      <w:spacing w:before="80" w:after="0"/>
      <w:outlineLvl w:val="4"/>
    </w:pPr>
    <w:rPr>
      <w:rFonts w:asciiTheme="majorHAnsi" w:hAnsiTheme="majorHAnsi" w:eastAsiaTheme="majorEastAsia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145A9"/>
    <w:pPr>
      <w:keepNext/>
      <w:keepLines/>
      <w:spacing w:before="80" w:after="0"/>
      <w:outlineLvl w:val="5"/>
    </w:pPr>
    <w:rPr>
      <w:rFonts w:asciiTheme="majorHAnsi" w:hAnsiTheme="majorHAnsi" w:eastAsiaTheme="majorEastAsia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145A9"/>
    <w:pPr>
      <w:keepNext/>
      <w:keepLines/>
      <w:spacing w:before="80" w:after="0"/>
      <w:outlineLvl w:val="6"/>
    </w:pPr>
    <w:rPr>
      <w:rFonts w:asciiTheme="majorHAnsi" w:hAnsiTheme="majorHAnsi" w:eastAsiaTheme="majorEastAsia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145A9"/>
    <w:pPr>
      <w:keepNext/>
      <w:keepLines/>
      <w:spacing w:before="80" w:after="0"/>
      <w:outlineLvl w:val="7"/>
    </w:pPr>
    <w:rPr>
      <w:rFonts w:asciiTheme="majorHAnsi" w:hAnsiTheme="majorHAnsi" w:eastAsiaTheme="majorEastAsia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145A9"/>
    <w:pPr>
      <w:keepNext/>
      <w:keepLines/>
      <w:spacing w:before="80" w:after="0"/>
      <w:outlineLvl w:val="8"/>
    </w:pPr>
    <w:rPr>
      <w:rFonts w:asciiTheme="majorHAnsi" w:hAnsiTheme="majorHAnsi" w:eastAsiaTheme="majorEastAsia" w:cstheme="majorBidi"/>
      <w:i/>
      <w:iCs/>
      <w:smallCaps/>
      <w:color w:val="595959" w:themeColor="text1" w:themeTint="A6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0631E"/>
    <w:rPr>
      <w:color w:val="808080"/>
    </w:rPr>
  </w:style>
  <w:style w:type="character" w:styleId="Ttulo1Carter" w:customStyle="1">
    <w:name w:val="Título 1 Caráter"/>
    <w:basedOn w:val="Tipodeletrapredefinidodopargrafo"/>
    <w:link w:val="Ttulo1"/>
    <w:uiPriority w:val="9"/>
    <w:rsid w:val="00275F7C"/>
    <w:rPr>
      <w:rFonts w:asciiTheme="majorHAnsi" w:hAnsiTheme="majorHAnsi" w:eastAsiaTheme="majorEastAsia" w:cstheme="majorBidi"/>
      <w:b/>
      <w:color w:val="000000" w:themeColor="text1"/>
      <w:sz w:val="24"/>
      <w:szCs w:val="36"/>
    </w:rPr>
  </w:style>
  <w:style w:type="character" w:styleId="Ttulo2Carter" w:customStyle="1">
    <w:name w:val="Título 2 Caráter"/>
    <w:basedOn w:val="Tipodeletrapredefinidodopargrafo"/>
    <w:link w:val="Ttulo2"/>
    <w:uiPriority w:val="9"/>
    <w:rsid w:val="00275F7C"/>
    <w:rPr>
      <w:rFonts w:asciiTheme="majorHAnsi" w:hAnsiTheme="majorHAnsi" w:eastAsiaTheme="majorEastAsia" w:cstheme="majorBidi"/>
      <w:color w:val="000000" w:themeColor="text1"/>
      <w:sz w:val="24"/>
      <w:szCs w:val="28"/>
    </w:rPr>
  </w:style>
  <w:style w:type="character" w:styleId="Ttulo3Carter" w:customStyle="1">
    <w:name w:val="Título 3 Caráter"/>
    <w:basedOn w:val="Tipodeletrapredefinidodopargrafo"/>
    <w:link w:val="Ttulo3"/>
    <w:uiPriority w:val="9"/>
    <w:rsid w:val="005145A9"/>
    <w:rPr>
      <w:rFonts w:asciiTheme="majorHAnsi" w:hAnsiTheme="majorHAnsi" w:eastAsiaTheme="majorEastAsia" w:cstheme="majorBidi"/>
      <w:color w:val="404040" w:themeColor="text1" w:themeTint="BF"/>
      <w:sz w:val="26"/>
      <w:szCs w:val="26"/>
    </w:rPr>
  </w:style>
  <w:style w:type="character" w:styleId="Ttulo4Carter" w:customStyle="1">
    <w:name w:val="Título 4 Caráter"/>
    <w:basedOn w:val="Tipodeletrapredefinidodopargrafo"/>
    <w:link w:val="Ttulo4"/>
    <w:uiPriority w:val="9"/>
    <w:semiHidden/>
    <w:rsid w:val="005145A9"/>
    <w:rPr>
      <w:rFonts w:asciiTheme="majorHAnsi" w:hAnsiTheme="majorHAnsi" w:eastAsiaTheme="majorEastAsia" w:cstheme="majorBidi"/>
      <w:sz w:val="24"/>
      <w:szCs w:val="24"/>
    </w:rPr>
  </w:style>
  <w:style w:type="character" w:styleId="Ttulo5Carter" w:customStyle="1">
    <w:name w:val="Título 5 Caráter"/>
    <w:basedOn w:val="Tipodeletrapredefinidodopargrafo"/>
    <w:link w:val="Ttulo5"/>
    <w:uiPriority w:val="9"/>
    <w:semiHidden/>
    <w:rsid w:val="005145A9"/>
    <w:rPr>
      <w:rFonts w:asciiTheme="majorHAnsi" w:hAnsiTheme="majorHAnsi" w:eastAsiaTheme="majorEastAsia" w:cstheme="majorBidi"/>
      <w:i/>
      <w:iCs/>
      <w:sz w:val="22"/>
      <w:szCs w:val="22"/>
    </w:rPr>
  </w:style>
  <w:style w:type="character" w:styleId="Ttulo6Carter" w:customStyle="1">
    <w:name w:val="Título 6 Caráter"/>
    <w:basedOn w:val="Tipodeletrapredefinidodopargrafo"/>
    <w:link w:val="Ttulo6"/>
    <w:uiPriority w:val="9"/>
    <w:semiHidden/>
    <w:rsid w:val="005145A9"/>
    <w:rPr>
      <w:rFonts w:asciiTheme="majorHAnsi" w:hAnsiTheme="majorHAnsi" w:eastAsiaTheme="majorEastAsia" w:cstheme="majorBidi"/>
      <w:color w:val="595959" w:themeColor="text1" w:themeTint="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/>
    <w:rsid w:val="005145A9"/>
    <w:rPr>
      <w:rFonts w:asciiTheme="majorHAnsi" w:hAnsiTheme="majorHAnsi" w:eastAsiaTheme="majorEastAsia" w:cstheme="majorBidi"/>
      <w:i/>
      <w:iCs/>
      <w:color w:val="595959" w:themeColor="text1" w:themeTint="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/>
    <w:rsid w:val="005145A9"/>
    <w:rPr>
      <w:rFonts w:asciiTheme="majorHAnsi" w:hAnsiTheme="majorHAnsi" w:eastAsiaTheme="majorEastAsia" w:cstheme="majorBidi"/>
      <w:smallCaps/>
      <w:color w:val="595959" w:themeColor="text1" w:themeTint="A6"/>
    </w:rPr>
  </w:style>
  <w:style w:type="character" w:styleId="Ttulo9Carter" w:customStyle="1">
    <w:name w:val="Título 9 Caráter"/>
    <w:basedOn w:val="Tipodeletrapredefinidodopargrafo"/>
    <w:link w:val="Ttulo9"/>
    <w:uiPriority w:val="9"/>
    <w:semiHidden/>
    <w:rsid w:val="005145A9"/>
    <w:rPr>
      <w:rFonts w:asciiTheme="majorHAnsi" w:hAnsiTheme="majorHAnsi" w:eastAsiaTheme="majorEastAsia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145A9"/>
    <w:rPr>
      <w:b/>
      <w:bCs/>
      <w:color w:val="404040" w:themeColor="text1" w:themeTint="BF"/>
      <w:szCs w:val="20"/>
    </w:rPr>
  </w:style>
  <w:style w:type="paragraph" w:styleId="Ttulo">
    <w:name w:val="Title"/>
    <w:basedOn w:val="Normal"/>
    <w:next w:val="Normal"/>
    <w:link w:val="TtuloCarter"/>
    <w:uiPriority w:val="10"/>
    <w:qFormat/>
    <w:rsid w:val="005145A9"/>
    <w:pPr>
      <w:spacing w:after="0"/>
      <w:contextualSpacing/>
    </w:pPr>
    <w:rPr>
      <w:rFonts w:asciiTheme="majorHAnsi" w:hAnsiTheme="majorHAnsi" w:eastAsiaTheme="majorEastAsia" w:cstheme="majorBidi"/>
      <w:color w:val="A5A5A5" w:themeColor="accent1" w:themeShade="BF"/>
      <w:spacing w:val="-7"/>
      <w:sz w:val="40"/>
      <w:szCs w:val="80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5145A9"/>
    <w:rPr>
      <w:rFonts w:asciiTheme="majorHAnsi" w:hAnsiTheme="majorHAnsi" w:eastAsiaTheme="majorEastAsia" w:cstheme="majorBidi"/>
      <w:color w:val="A5A5A5" w:themeColor="accent1" w:themeShade="BF"/>
      <w:spacing w:val="-7"/>
      <w:sz w:val="40"/>
      <w:szCs w:val="80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145A9"/>
    <w:pPr>
      <w:numPr>
        <w:ilvl w:val="1"/>
      </w:numPr>
      <w:spacing w:after="240"/>
    </w:pPr>
    <w:rPr>
      <w:rFonts w:asciiTheme="majorHAnsi" w:hAnsiTheme="majorHAnsi" w:eastAsiaTheme="majorEastAsia" w:cstheme="majorBidi"/>
      <w:color w:val="404040" w:themeColor="text1" w:themeTint="BF"/>
      <w:sz w:val="30"/>
      <w:szCs w:val="30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5145A9"/>
    <w:rPr>
      <w:rFonts w:asciiTheme="majorHAnsi" w:hAnsiTheme="majorHAnsi" w:eastAsiaTheme="majorEastAsia" w:cstheme="majorBidi"/>
      <w:color w:val="404040" w:themeColor="text1" w:themeTint="BF"/>
      <w:sz w:val="30"/>
      <w:szCs w:val="30"/>
    </w:rPr>
  </w:style>
  <w:style w:type="character" w:styleId="Forte">
    <w:name w:val="Strong"/>
    <w:basedOn w:val="Tipodeletrapredefinidodopargrafo"/>
    <w:uiPriority w:val="22"/>
    <w:qFormat/>
    <w:rsid w:val="005145A9"/>
    <w:rPr>
      <w:b/>
      <w:bCs/>
    </w:rPr>
  </w:style>
  <w:style w:type="character" w:styleId="nfase">
    <w:name w:val="Emphasis"/>
    <w:basedOn w:val="Tipodeletrapredefinidodopargrafo"/>
    <w:uiPriority w:val="20"/>
    <w:qFormat/>
    <w:rsid w:val="005145A9"/>
    <w:rPr>
      <w:i/>
      <w:iCs/>
    </w:rPr>
  </w:style>
  <w:style w:type="paragraph" w:styleId="SemEspaamento">
    <w:name w:val="No Spacing"/>
    <w:uiPriority w:val="1"/>
    <w:qFormat/>
    <w:rsid w:val="00275F7C"/>
    <w:pPr>
      <w:spacing w:after="0" w:line="240" w:lineRule="auto"/>
      <w:jc w:val="both"/>
    </w:pPr>
    <w:rPr>
      <w:sz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5145A9"/>
    <w:pPr>
      <w:spacing w:before="240" w:after="240" w:line="252" w:lineRule="auto"/>
      <w:ind w:left="864" w:right="864"/>
      <w:jc w:val="center"/>
    </w:pPr>
    <w:rPr>
      <w:i/>
      <w:iCs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5145A9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145A9"/>
    <w:pPr>
      <w:spacing w:before="100" w:beforeAutospacing="1" w:after="240"/>
      <w:ind w:left="864" w:right="864"/>
      <w:jc w:val="center"/>
    </w:pPr>
    <w:rPr>
      <w:rFonts w:asciiTheme="majorHAnsi" w:hAnsiTheme="majorHAnsi" w:eastAsiaTheme="majorEastAsia" w:cstheme="majorBidi"/>
      <w:color w:val="DDDDDD" w:themeColor="accent1"/>
      <w:sz w:val="28"/>
      <w:szCs w:val="28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5145A9"/>
    <w:rPr>
      <w:rFonts w:asciiTheme="majorHAnsi" w:hAnsiTheme="majorHAnsi" w:eastAsiaTheme="majorEastAsia" w:cstheme="majorBidi"/>
      <w:color w:val="DDDDDD" w:themeColor="accent1"/>
      <w:sz w:val="28"/>
      <w:szCs w:val="28"/>
    </w:rPr>
  </w:style>
  <w:style w:type="character" w:styleId="nfaseDiscreta">
    <w:name w:val="Subtle Emphasis"/>
    <w:basedOn w:val="Tipodeletrapredefinidodopargrafo"/>
    <w:uiPriority w:val="19"/>
    <w:qFormat/>
    <w:rsid w:val="005145A9"/>
    <w:rPr>
      <w:i/>
      <w:iCs/>
      <w:color w:val="595959" w:themeColor="text1" w:themeTint="A6"/>
    </w:rPr>
  </w:style>
  <w:style w:type="character" w:styleId="nfaseIntensa">
    <w:name w:val="Intense Emphasis"/>
    <w:basedOn w:val="Tipodeletrapredefinidodopargrafo"/>
    <w:uiPriority w:val="21"/>
    <w:qFormat/>
    <w:rsid w:val="005145A9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5145A9"/>
    <w:rPr>
      <w:smallCaps/>
      <w:color w:val="404040" w:themeColor="text1" w:themeTint="BF"/>
    </w:rPr>
  </w:style>
  <w:style w:type="character" w:styleId="RefernciaIntensa">
    <w:name w:val="Intense Reference"/>
    <w:basedOn w:val="Tipodeletrapredefinidodopargrafo"/>
    <w:uiPriority w:val="32"/>
    <w:qFormat/>
    <w:rsid w:val="005145A9"/>
    <w:rPr>
      <w:b/>
      <w:bCs/>
      <w:smallCaps/>
      <w:u w:val="single"/>
    </w:rPr>
  </w:style>
  <w:style w:type="character" w:styleId="TtulodoLivro">
    <w:name w:val="Book Title"/>
    <w:basedOn w:val="Tipodeletrapredefinidodopargrafo"/>
    <w:uiPriority w:val="33"/>
    <w:qFormat/>
    <w:rsid w:val="005145A9"/>
    <w:rPr>
      <w:b/>
      <w:bCs/>
      <w:smallCaps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5145A9"/>
    <w:pPr>
      <w:outlineLvl w:val="9"/>
    </w:pPr>
  </w:style>
  <w:style w:type="paragraph" w:styleId="PargrafodaLista">
    <w:name w:val="List Paragraph"/>
    <w:basedOn w:val="Normal"/>
    <w:uiPriority w:val="34"/>
    <w:qFormat/>
    <w:rsid w:val="00275F7C"/>
    <w:pPr>
      <w:ind w:left="720"/>
      <w:contextualSpacing/>
    </w:pPr>
  </w:style>
  <w:style w:type="table" w:styleId="TabelacomGrelha">
    <w:name w:val="Table Grid"/>
    <w:basedOn w:val="Tabelanormal"/>
    <w:uiPriority w:val="39"/>
    <w:rsid w:val="00CC60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deGrelha1Clara">
    <w:name w:val="Grid Table 1 Light"/>
    <w:basedOn w:val="Tabelanormal"/>
    <w:uiPriority w:val="46"/>
    <w:rsid w:val="00CC6027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bealho">
    <w:name w:val="header"/>
    <w:basedOn w:val="Normal"/>
    <w:link w:val="CabealhoCarter"/>
    <w:uiPriority w:val="99"/>
    <w:unhideWhenUsed/>
    <w:rsid w:val="00E26DD9"/>
    <w:pPr>
      <w:tabs>
        <w:tab w:val="center" w:pos="4252"/>
        <w:tab w:val="right" w:pos="8504"/>
      </w:tabs>
      <w:spacing w:after="0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26DD9"/>
    <w:rPr>
      <w:sz w:val="20"/>
    </w:rPr>
  </w:style>
  <w:style w:type="paragraph" w:styleId="Rodap">
    <w:name w:val="footer"/>
    <w:basedOn w:val="Normal"/>
    <w:link w:val="RodapCarter"/>
    <w:uiPriority w:val="99"/>
    <w:unhideWhenUsed/>
    <w:rsid w:val="00E26DD9"/>
    <w:pPr>
      <w:tabs>
        <w:tab w:val="center" w:pos="4252"/>
        <w:tab w:val="right" w:pos="8504"/>
      </w:tabs>
      <w:spacing w:after="0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E26DD9"/>
    <w:rPr>
      <w:sz w:val="20"/>
    </w:rPr>
  </w:style>
  <w:style w:type="table" w:styleId="TabelacomGrelhaClara">
    <w:name w:val="Grid Table Light"/>
    <w:basedOn w:val="Tabelanormal"/>
    <w:uiPriority w:val="40"/>
    <w:rsid w:val="00003BE2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SimplesTabela2">
    <w:name w:val="Plain Table 2"/>
    <w:basedOn w:val="Tabelanormal"/>
    <w:uiPriority w:val="42"/>
    <w:rsid w:val="007A1FA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TabelacomGrelhaClara1" w:customStyle="1">
    <w:name w:val="Tabela com Grelha Clara1"/>
    <w:basedOn w:val="Tabelanormal"/>
    <w:next w:val="TabelacomGrelhaClara"/>
    <w:uiPriority w:val="40"/>
    <w:rsid w:val="009B0C3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paragraph" w:customStyle="1">
    <w:name w:val="paragraph"/>
    <w:basedOn w:val="Normal"/>
    <w:rsid w:val="00105729"/>
    <w:pPr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normaltextrun" w:customStyle="1">
    <w:name w:val="normaltextrun"/>
    <w:basedOn w:val="Tipodeletrapredefinidodopargrafo"/>
    <w:rsid w:val="00105729"/>
  </w:style>
  <w:style w:type="character" w:styleId="eop" w:customStyle="1">
    <w:name w:val="eop"/>
    <w:basedOn w:val="Tipodeletrapredefinidodopargrafo"/>
    <w:rsid w:val="00105729"/>
  </w:style>
  <w:style w:type="character" w:styleId="scxw130176704" w:customStyle="1">
    <w:name w:val="scxw130176704"/>
    <w:basedOn w:val="Tipodeletrapredefinidodopargrafo"/>
    <w:rsid w:val="00105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1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a\Keep%20Corporate\Administra&#231;&#227;o%20-%20Documentos\0.0%20-%20DRIVE%20ANTIGA\KEEP%20BUSINESS%202\TEMPLATES%20FORMA&#199;&#195;O%20-%20DTP\Mod12-Documentos%20de%20apoio_Vertical.dotx" TargetMode="External"/></Relationships>
</file>

<file path=word/theme/theme1.xml><?xml version="1.0" encoding="utf-8"?>
<a:theme xmlns:a="http://schemas.openxmlformats.org/drawingml/2006/main" name="Tema do Office">
  <a:themeElements>
    <a:clrScheme name="Tons de Cinzent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AF2E1596EADD4D9D286287148FB9E3" ma:contentTypeVersion="11" ma:contentTypeDescription="Criar um novo documento." ma:contentTypeScope="" ma:versionID="784358629b47886a608ea8dc451c2ad3">
  <xsd:schema xmlns:xsd="http://www.w3.org/2001/XMLSchema" xmlns:xs="http://www.w3.org/2001/XMLSchema" xmlns:p="http://schemas.microsoft.com/office/2006/metadata/properties" xmlns:ns2="1ba7dfcc-152f-43af-bbab-60adaf1fcc8f" xmlns:ns3="184be7c7-067d-487f-8fab-57e62bd9e0e5" targetNamespace="http://schemas.microsoft.com/office/2006/metadata/properties" ma:root="true" ma:fieldsID="38b68a16c5e0d46489e4706f31fd9c6d" ns2:_="" ns3:_="">
    <xsd:import namespace="1ba7dfcc-152f-43af-bbab-60adaf1fcc8f"/>
    <xsd:import namespace="184be7c7-067d-487f-8fab-57e62bd9e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7dfcc-152f-43af-bbab-60adaf1fc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f767bb5d-4c48-4632-927e-fef2c1686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be7c7-067d-487f-8fab-57e62bd9e0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97dae4-4dd1-43ab-9900-1261ff563992}" ma:internalName="TaxCatchAll" ma:showField="CatchAllData" ma:web="184be7c7-067d-487f-8fab-57e62bd9e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4be7c7-067d-487f-8fab-57e62bd9e0e5" xsi:nil="true"/>
    <lcf76f155ced4ddcb4097134ff3c332f xmlns="1ba7dfcc-152f-43af-bbab-60adaf1fcc8f">
      <Terms xmlns="http://schemas.microsoft.com/office/infopath/2007/PartnerControls"/>
    </lcf76f155ced4ddcb4097134ff3c332f>
    <MediaLengthInSeconds xmlns="1ba7dfcc-152f-43af-bbab-60adaf1fcc8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97F55C-2036-4418-A224-56BE639F3258}"/>
</file>

<file path=customXml/itemProps2.xml><?xml version="1.0" encoding="utf-8"?>
<ds:datastoreItem xmlns:ds="http://schemas.openxmlformats.org/officeDocument/2006/customXml" ds:itemID="{404A4547-C41F-4DE6-98BF-59ACAF61EC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8521CF-5757-4983-A59E-75658E160044}">
  <ds:schemaRefs>
    <ds:schemaRef ds:uri="http://schemas.microsoft.com/office/2006/metadata/properties"/>
    <ds:schemaRef ds:uri="http://schemas.microsoft.com/office/infopath/2007/PartnerControls"/>
    <ds:schemaRef ds:uri="184be7c7-067d-487f-8fab-57e62bd9e0e5"/>
    <ds:schemaRef ds:uri="1ba7dfcc-152f-43af-bbab-60adaf1fcc8f"/>
  </ds:schemaRefs>
</ds:datastoreItem>
</file>

<file path=customXml/itemProps4.xml><?xml version="1.0" encoding="utf-8"?>
<ds:datastoreItem xmlns:ds="http://schemas.openxmlformats.org/officeDocument/2006/customXml" ds:itemID="{ED0D8CC3-3841-4D22-9D09-A96897429DF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Mod12-Documentos de apoio_Vertical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Rocha</dc:creator>
  <cp:keywords/>
  <dc:description/>
  <cp:lastModifiedBy>Marta Pais</cp:lastModifiedBy>
  <cp:revision>7</cp:revision>
  <cp:lastPrinted>2016-07-22T14:45:00Z</cp:lastPrinted>
  <dcterms:created xsi:type="dcterms:W3CDTF">2022-09-16T19:07:00Z</dcterms:created>
  <dcterms:modified xsi:type="dcterms:W3CDTF">2025-02-05T16:03:32Z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0x01010027AF2E1596EADD4D9D286287148FB9E3</vt:lpwstr>
  </property>
  <property fmtid="{D5CDD505-2E9C-101B-9397-08002B2CF9AE}" pid="3" name="MediaServiceImageTags">
    <vt:lpwstr/>
  </property>
  <property fmtid="{D5CDD505-2E9C-101B-9397-08002B2CF9AE}" pid="4" name="Order">
    <vt:r8>1726200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